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yout table to enter Project Title and Project status"/>
      </w:tblPr>
      <w:tblGrid>
        <w:gridCol w:w="6840"/>
      </w:tblGrid>
      <w:tr w:rsidR="00856D28" w:rsidRPr="00856D28" w14:paraId="373C256A" w14:textId="77777777" w:rsidTr="002C7D8D">
        <w:tc>
          <w:tcPr>
            <w:tcW w:w="6840" w:type="dxa"/>
            <w:vAlign w:val="bottom"/>
          </w:tcPr>
          <w:p w14:paraId="13B238DD" w14:textId="4B357719" w:rsidR="00856D28" w:rsidRPr="00856D28" w:rsidRDefault="00856D28" w:rsidP="00D34246">
            <w:pPr>
              <w:pStyle w:val="Title"/>
              <w:rPr>
                <w:rFonts w:ascii="Calibri" w:hAnsi="Calibri" w:cs="Calibri"/>
                <w:sz w:val="44"/>
                <w:szCs w:val="44"/>
              </w:rPr>
            </w:pPr>
            <w:r w:rsidRPr="00856D28">
              <w:rPr>
                <w:rFonts w:ascii="Calibri" w:hAnsi="Calibri" w:cs="Calibri"/>
                <w:sz w:val="44"/>
                <w:szCs w:val="44"/>
              </w:rPr>
              <w:t>City of San Mateo Child Care Loan</w:t>
            </w:r>
          </w:p>
        </w:tc>
      </w:tr>
      <w:tr w:rsidR="00856D28" w:rsidRPr="00856D28" w14:paraId="4C8A5BB7" w14:textId="77777777" w:rsidTr="002C7D8D">
        <w:tc>
          <w:tcPr>
            <w:tcW w:w="6840" w:type="dxa"/>
            <w:vAlign w:val="bottom"/>
          </w:tcPr>
          <w:p w14:paraId="5C3B444E" w14:textId="71159796" w:rsidR="00856D28" w:rsidRPr="00856D28" w:rsidRDefault="00856D28" w:rsidP="00D34246">
            <w:pPr>
              <w:pStyle w:val="Title"/>
              <w:rPr>
                <w:rFonts w:ascii="Calibri" w:hAnsi="Calibri" w:cs="Calibri"/>
              </w:rPr>
            </w:pPr>
            <w:r w:rsidRPr="00856D28">
              <w:rPr>
                <w:rFonts w:ascii="Calibri" w:hAnsi="Calibri" w:cs="Calibri"/>
              </w:rPr>
              <w:t>Annual Report</w:t>
            </w:r>
          </w:p>
          <w:p w14:paraId="77F6C359" w14:textId="0B7ACE8F" w:rsidR="00856D28" w:rsidRDefault="00856D28" w:rsidP="00856D28">
            <w:pPr>
              <w:pStyle w:val="Title"/>
              <w:rPr>
                <w:rFonts w:ascii="Calibri" w:hAnsi="Calibri" w:cs="Calibri"/>
                <w:sz w:val="32"/>
                <w:szCs w:val="32"/>
              </w:rPr>
            </w:pPr>
            <w:r w:rsidRPr="00856D28">
              <w:rPr>
                <w:rFonts w:ascii="Calibri" w:hAnsi="Calibri" w:cs="Calibri"/>
                <w:sz w:val="32"/>
                <w:szCs w:val="32"/>
              </w:rPr>
              <w:t>January 20__ through December 20__</w:t>
            </w:r>
          </w:p>
          <w:p w14:paraId="41FDEDFE" w14:textId="459FEDE8" w:rsidR="002C7D8D" w:rsidRDefault="002C7D8D" w:rsidP="002C7D8D">
            <w:pPr>
              <w:rPr>
                <w:rFonts w:asciiTheme="majorHAnsi" w:hAnsiTheme="majorHAnsi"/>
              </w:rPr>
            </w:pPr>
            <w:r w:rsidRPr="002C7D8D">
              <w:rPr>
                <w:rFonts w:asciiTheme="majorHAnsi" w:hAnsiTheme="majorHAnsi"/>
              </w:rPr>
              <w:t xml:space="preserve">This form is due not later than March 1 of each calendar year </w:t>
            </w:r>
          </w:p>
          <w:p w14:paraId="152FDFFE" w14:textId="57E331E4" w:rsidR="002C7D8D" w:rsidRPr="002C7D8D" w:rsidRDefault="002C7D8D" w:rsidP="002C7D8D">
            <w:pPr>
              <w:rPr>
                <w:rFonts w:asciiTheme="majorHAnsi" w:hAnsiTheme="majorHAnsi"/>
              </w:rPr>
            </w:pPr>
            <w:r w:rsidRPr="002C7D8D">
              <w:rPr>
                <w:rFonts w:asciiTheme="majorHAnsi" w:hAnsiTheme="majorHAnsi"/>
              </w:rPr>
              <w:t>for the term of the loan.</w:t>
            </w:r>
          </w:p>
          <w:p w14:paraId="7381D063" w14:textId="5A565223" w:rsidR="00856D28" w:rsidRPr="00856D28" w:rsidRDefault="00856D28" w:rsidP="002C7D8D">
            <w:pPr>
              <w:rPr>
                <w:rFonts w:ascii="Calibri" w:hAnsi="Calibri" w:cs="Calibri"/>
              </w:rPr>
            </w:pPr>
          </w:p>
        </w:tc>
      </w:tr>
    </w:tbl>
    <w:p w14:paraId="72ED4C40" w14:textId="4A3E4A1F" w:rsidR="002A792A" w:rsidRPr="00856D28" w:rsidRDefault="00856D28" w:rsidP="002C7D8D">
      <w:pPr>
        <w:pStyle w:val="Heading1"/>
        <w:spacing w:before="240" w:after="120" w:line="240" w:lineRule="auto"/>
        <w:ind w:right="86"/>
        <w:rPr>
          <w:sz w:val="24"/>
          <w:szCs w:val="24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B00706A" wp14:editId="3C8D95D1">
            <wp:simplePos x="0" y="0"/>
            <wp:positionH relativeFrom="column">
              <wp:posOffset>4936162</wp:posOffset>
            </wp:positionH>
            <wp:positionV relativeFrom="paragraph">
              <wp:posOffset>-1613536</wp:posOffset>
            </wp:positionV>
            <wp:extent cx="1461463" cy="1438275"/>
            <wp:effectExtent l="0" t="0" r="5715" b="0"/>
            <wp:wrapNone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25" cy="1444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sz w:val="24"/>
            <w:szCs w:val="24"/>
          </w:rPr>
          <w:alias w:val="Borrower Name:"/>
          <w:tag w:val="Borrower Name:"/>
          <w:id w:val="1435163794"/>
          <w:placeholder>
            <w:docPart w:val="0CBAC42875BB4DC2819B1F27EF10C9D6"/>
          </w:placeholder>
          <w:temporary/>
          <w:showingPlcHdr/>
          <w15:appearance w15:val="hidden"/>
        </w:sdtPr>
        <w:sdtEndPr/>
        <w:sdtContent>
          <w:r w:rsidR="00EA70C7">
            <w:rPr>
              <w:sz w:val="24"/>
              <w:szCs w:val="24"/>
            </w:rPr>
            <w:t>Borrower</w:t>
          </w:r>
          <w:r w:rsidR="00C3688B" w:rsidRPr="00856D28">
            <w:rPr>
              <w:sz w:val="24"/>
              <w:szCs w:val="24"/>
            </w:rPr>
            <w:t xml:space="preserve"> Name:</w:t>
          </w:r>
        </w:sdtContent>
      </w:sdt>
      <w:r w:rsidR="004548D6" w:rsidRPr="00856D28">
        <w:rPr>
          <w:sz w:val="24"/>
          <w:szCs w:val="24"/>
        </w:rPr>
        <w:t xml:space="preserve"> </w:t>
      </w:r>
    </w:p>
    <w:p w14:paraId="14932C1D" w14:textId="0446F2B6" w:rsidR="002A792A" w:rsidRDefault="00D436BC" w:rsidP="002C7D8D">
      <w:pPr>
        <w:pStyle w:val="Date"/>
        <w:spacing w:after="60"/>
      </w:pPr>
      <w:sdt>
        <w:sdtPr>
          <w:alias w:val="Enter Date of Report:"/>
          <w:tag w:val="Enter Date of Report:"/>
          <w:id w:val="-812406238"/>
          <w:placeholder>
            <w:docPart w:val="004F9D742FC343A2941F988130479288"/>
          </w:placeholder>
          <w:temporary/>
          <w:showingPlcHdr/>
          <w15:appearance w15:val="hidden"/>
        </w:sdtPr>
        <w:sdtEndPr/>
        <w:sdtContent>
          <w:r w:rsidR="00C3688B" w:rsidRPr="00856D28">
            <w:rPr>
              <w:sz w:val="24"/>
              <w:szCs w:val="24"/>
            </w:rPr>
            <w:t>Date</w:t>
          </w:r>
          <w:r w:rsidR="00AB2143">
            <w:rPr>
              <w:sz w:val="24"/>
              <w:szCs w:val="24"/>
            </w:rPr>
            <w:t xml:space="preserve"> of Report</w:t>
          </w:r>
        </w:sdtContent>
      </w:sdt>
    </w:p>
    <w:tbl>
      <w:tblPr>
        <w:tblStyle w:val="ProjectStatusReport"/>
        <w:tblW w:w="10800" w:type="dxa"/>
        <w:tblLayout w:type="fixed"/>
        <w:tblLook w:val="04A0" w:firstRow="1" w:lastRow="0" w:firstColumn="1" w:lastColumn="0" w:noHBand="0" w:noVBand="1"/>
        <w:tblDescription w:val="Table to enter Project Status, issues, milestones planned and achieved, areas and questions for discussion, last week issues, etc"/>
      </w:tblPr>
      <w:tblGrid>
        <w:gridCol w:w="2331"/>
        <w:gridCol w:w="1440"/>
        <w:gridCol w:w="1089"/>
        <w:gridCol w:w="178"/>
        <w:gridCol w:w="1296"/>
        <w:gridCol w:w="956"/>
        <w:gridCol w:w="582"/>
        <w:gridCol w:w="1218"/>
        <w:gridCol w:w="222"/>
        <w:gridCol w:w="1488"/>
      </w:tblGrid>
      <w:tr w:rsidR="002A792A" w:rsidRPr="009268AB" w14:paraId="6AC54FA6" w14:textId="77777777" w:rsidTr="001535E6">
        <w:trPr>
          <w:trHeight w:val="899"/>
        </w:trPr>
        <w:tc>
          <w:tcPr>
            <w:tcW w:w="2331" w:type="dxa"/>
          </w:tcPr>
          <w:p w14:paraId="4B6836E7" w14:textId="5ACDFA78" w:rsidR="009268AB" w:rsidRPr="002161FC" w:rsidRDefault="002161FC" w:rsidP="002161FC">
            <w:pPr>
              <w:pStyle w:val="OnTrack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  <w:r w:rsidRPr="002161FC">
              <w:rPr>
                <w:b/>
                <w:sz w:val="18"/>
                <w:szCs w:val="18"/>
              </w:rPr>
              <w:t>This is the number of spaces required as part of the project’s loan agreement.</w:t>
            </w:r>
          </w:p>
        </w:tc>
        <w:tc>
          <w:tcPr>
            <w:tcW w:w="8469" w:type="dxa"/>
            <w:gridSpan w:val="9"/>
            <w:tcMar>
              <w:left w:w="144" w:type="dxa"/>
            </w:tcMar>
          </w:tcPr>
          <w:p w14:paraId="2460E7F3" w14:textId="77777777" w:rsidR="002161FC" w:rsidRPr="00AB53E5" w:rsidRDefault="002161FC" w:rsidP="00960335">
            <w:pPr>
              <w:spacing w:before="240" w:after="120" w:line="240" w:lineRule="auto"/>
              <w:rPr>
                <w:b/>
                <w:sz w:val="20"/>
                <w:szCs w:val="20"/>
              </w:rPr>
            </w:pPr>
            <w:r w:rsidRPr="00AB53E5">
              <w:rPr>
                <w:b/>
                <w:sz w:val="20"/>
                <w:szCs w:val="20"/>
              </w:rPr>
              <w:t>Number of Spaces:  ___</w:t>
            </w:r>
          </w:p>
          <w:p w14:paraId="1B782237" w14:textId="181A3A95" w:rsidR="002161FC" w:rsidRPr="00AB53E5" w:rsidRDefault="002161FC" w:rsidP="00960335">
            <w:pPr>
              <w:pStyle w:val="OnTrack"/>
              <w:numPr>
                <w:ilvl w:val="0"/>
                <w:numId w:val="0"/>
              </w:numPr>
              <w:spacing w:before="240" w:after="120" w:line="240" w:lineRule="auto"/>
              <w:rPr>
                <w:b/>
                <w:sz w:val="20"/>
                <w:szCs w:val="20"/>
              </w:rPr>
            </w:pPr>
            <w:r w:rsidRPr="00AB53E5">
              <w:rPr>
                <w:b/>
                <w:sz w:val="20"/>
                <w:szCs w:val="20"/>
              </w:rPr>
              <w:t>Number of Affordable</w:t>
            </w:r>
            <w:r w:rsidR="00960335" w:rsidRPr="00AB53E5">
              <w:rPr>
                <w:b/>
                <w:sz w:val="20"/>
                <w:szCs w:val="20"/>
              </w:rPr>
              <w:t xml:space="preserve"> to households not exceeding 80% AMI</w:t>
            </w:r>
            <w:r w:rsidRPr="00AB53E5">
              <w:rPr>
                <w:b/>
                <w:sz w:val="20"/>
                <w:szCs w:val="20"/>
              </w:rPr>
              <w:t>:</w:t>
            </w:r>
            <w:r w:rsidR="00E82218">
              <w:rPr>
                <w:b/>
                <w:sz w:val="20"/>
                <w:szCs w:val="20"/>
              </w:rPr>
              <w:t xml:space="preserve"> </w:t>
            </w:r>
            <w:r w:rsidRPr="00AB53E5">
              <w:rPr>
                <w:b/>
                <w:sz w:val="20"/>
                <w:szCs w:val="20"/>
              </w:rPr>
              <w:t xml:space="preserve"> ___</w:t>
            </w:r>
          </w:p>
        </w:tc>
      </w:tr>
      <w:tr w:rsidR="00F073BA" w14:paraId="1BD3951B" w14:textId="77777777" w:rsidTr="001535E6">
        <w:trPr>
          <w:trHeight w:val="20"/>
        </w:trPr>
        <w:tc>
          <w:tcPr>
            <w:tcW w:w="2331" w:type="dxa"/>
            <w:vMerge w:val="restart"/>
          </w:tcPr>
          <w:p w14:paraId="0EAEB695" w14:textId="4E3BBC57" w:rsidR="00F073BA" w:rsidRPr="002161FC" w:rsidRDefault="00F073BA" w:rsidP="00F073BA">
            <w:r w:rsidRPr="002161FC">
              <w:rPr>
                <w:sz w:val="20"/>
                <w:szCs w:val="20"/>
              </w:rPr>
              <w:t xml:space="preserve">Report the </w:t>
            </w:r>
            <w:r>
              <w:rPr>
                <w:sz w:val="20"/>
                <w:szCs w:val="20"/>
              </w:rPr>
              <w:t xml:space="preserve">total </w:t>
            </w:r>
            <w:r w:rsidRPr="002161FC">
              <w:rPr>
                <w:sz w:val="20"/>
                <w:szCs w:val="20"/>
              </w:rPr>
              <w:t>number spaces available each month</w:t>
            </w:r>
            <w:r>
              <w:rPr>
                <w:sz w:val="20"/>
                <w:szCs w:val="20"/>
              </w:rPr>
              <w:t>, both the total number available and the number of affordable spaces provided.</w:t>
            </w:r>
          </w:p>
        </w:tc>
        <w:tc>
          <w:tcPr>
            <w:tcW w:w="1440" w:type="dxa"/>
            <w:tcBorders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5F9F3231" w14:textId="4F619BAD" w:rsidR="00F073BA" w:rsidRPr="00F073BA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F073BA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1267" w:type="dxa"/>
            <w:gridSpan w:val="2"/>
            <w:tcBorders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4585ED2C" w14:textId="747C85F0" w:rsidR="00F073BA" w:rsidRPr="00F073BA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Total</w:t>
            </w:r>
          </w:p>
        </w:tc>
        <w:tc>
          <w:tcPr>
            <w:tcW w:w="1296" w:type="dxa"/>
            <w:tcBorders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79556740" w14:textId="5B646A83" w:rsidR="00F073BA" w:rsidRPr="00F073BA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Afford.</w:t>
            </w:r>
          </w:p>
        </w:tc>
        <w:tc>
          <w:tcPr>
            <w:tcW w:w="1538" w:type="dxa"/>
            <w:gridSpan w:val="2"/>
            <w:tcBorders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5C670034" w14:textId="04746C2D" w:rsidR="00F073BA" w:rsidRPr="00F073BA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31"/>
              <w:jc w:val="center"/>
              <w:rPr>
                <w:b/>
                <w:sz w:val="20"/>
                <w:szCs w:val="20"/>
              </w:rPr>
            </w:pPr>
            <w:r w:rsidRPr="00F073BA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1440" w:type="dxa"/>
            <w:gridSpan w:val="2"/>
            <w:tcBorders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4D049064" w14:textId="0166B073" w:rsidR="00F073BA" w:rsidRPr="00F073BA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Total</w:t>
            </w:r>
          </w:p>
        </w:tc>
        <w:tc>
          <w:tcPr>
            <w:tcW w:w="1488" w:type="dxa"/>
            <w:tcBorders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767FB1C4" w14:textId="5B8BE4CC" w:rsidR="00F073BA" w:rsidRPr="00F073BA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Afford.</w:t>
            </w:r>
          </w:p>
        </w:tc>
      </w:tr>
      <w:tr w:rsidR="00F073BA" w14:paraId="74E9FF8F" w14:textId="71A24EFC" w:rsidTr="001535E6">
        <w:trPr>
          <w:trHeight w:val="20"/>
        </w:trPr>
        <w:tc>
          <w:tcPr>
            <w:tcW w:w="2331" w:type="dxa"/>
            <w:vMerge/>
          </w:tcPr>
          <w:p w14:paraId="2E8D91EF" w14:textId="4B65EE71" w:rsidR="00F073BA" w:rsidRPr="002161FC" w:rsidRDefault="00F073BA" w:rsidP="00F073B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1D9EECAA" w14:textId="4BA63E1A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rPr>
                <w:sz w:val="20"/>
                <w:szCs w:val="20"/>
              </w:rPr>
            </w:pPr>
            <w:r w:rsidRPr="002161FC">
              <w:rPr>
                <w:sz w:val="20"/>
                <w:szCs w:val="20"/>
              </w:rPr>
              <w:t>January</w:t>
            </w:r>
          </w:p>
        </w:tc>
        <w:tc>
          <w:tcPr>
            <w:tcW w:w="1267" w:type="dxa"/>
            <w:gridSpan w:val="2"/>
            <w:tcBorders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5D4162F3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6F8B05B4" w14:textId="651B2403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2F82EBB3" w14:textId="4DF04B78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</w:t>
            </w:r>
          </w:p>
        </w:tc>
        <w:tc>
          <w:tcPr>
            <w:tcW w:w="1440" w:type="dxa"/>
            <w:gridSpan w:val="2"/>
            <w:tcBorders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058D6C89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7ABCFFD2" w14:textId="0F3BD600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73BA" w14:paraId="4864DD88" w14:textId="22F1F0FB" w:rsidTr="001535E6">
        <w:trPr>
          <w:trHeight w:val="20"/>
        </w:trPr>
        <w:tc>
          <w:tcPr>
            <w:tcW w:w="2331" w:type="dxa"/>
            <w:vMerge/>
          </w:tcPr>
          <w:p w14:paraId="0BF9420E" w14:textId="77777777" w:rsidR="00F073BA" w:rsidRDefault="00F073BA" w:rsidP="00F073BA"/>
        </w:tc>
        <w:tc>
          <w:tcPr>
            <w:tcW w:w="1440" w:type="dxa"/>
            <w:tcBorders>
              <w:top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7467C835" w14:textId="737DEA4D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rPr>
                <w:sz w:val="20"/>
                <w:szCs w:val="20"/>
              </w:rPr>
            </w:pPr>
            <w:r w:rsidRPr="002161FC">
              <w:rPr>
                <w:sz w:val="20"/>
                <w:szCs w:val="20"/>
              </w:rPr>
              <w:t>February</w:t>
            </w:r>
          </w:p>
        </w:tc>
        <w:tc>
          <w:tcPr>
            <w:tcW w:w="1267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5B1C9E03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496FFE81" w14:textId="302A200F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-14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4C789124" w14:textId="1001406D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</w:t>
            </w:r>
          </w:p>
        </w:tc>
        <w:tc>
          <w:tcPr>
            <w:tcW w:w="144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3534D37F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36B69591" w14:textId="61848D7D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73BA" w14:paraId="2E689474" w14:textId="0CDAE2F6" w:rsidTr="001535E6">
        <w:trPr>
          <w:trHeight w:val="20"/>
        </w:trPr>
        <w:tc>
          <w:tcPr>
            <w:tcW w:w="2331" w:type="dxa"/>
            <w:vMerge/>
          </w:tcPr>
          <w:p w14:paraId="78B75140" w14:textId="77777777" w:rsidR="00F073BA" w:rsidRDefault="00F073BA" w:rsidP="00F073BA"/>
        </w:tc>
        <w:tc>
          <w:tcPr>
            <w:tcW w:w="1440" w:type="dxa"/>
            <w:tcBorders>
              <w:top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2BB50C3F" w14:textId="00985C0E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rPr>
                <w:sz w:val="20"/>
                <w:szCs w:val="20"/>
              </w:rPr>
            </w:pPr>
            <w:r w:rsidRPr="002161FC">
              <w:rPr>
                <w:sz w:val="20"/>
                <w:szCs w:val="20"/>
              </w:rPr>
              <w:t>March</w:t>
            </w:r>
          </w:p>
        </w:tc>
        <w:tc>
          <w:tcPr>
            <w:tcW w:w="1267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031C17D5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475E57DD" w14:textId="7F1C7E09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-14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5BA39A70" w14:textId="0B3FD737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144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0FED5087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4441B9D4" w14:textId="69342145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73BA" w14:paraId="175DE888" w14:textId="4ABBB7ED" w:rsidTr="001535E6">
        <w:trPr>
          <w:trHeight w:val="20"/>
        </w:trPr>
        <w:tc>
          <w:tcPr>
            <w:tcW w:w="2331" w:type="dxa"/>
            <w:vMerge/>
          </w:tcPr>
          <w:p w14:paraId="1C1FCB35" w14:textId="77777777" w:rsidR="00F073BA" w:rsidRDefault="00F073BA" w:rsidP="00F073BA"/>
        </w:tc>
        <w:tc>
          <w:tcPr>
            <w:tcW w:w="1440" w:type="dxa"/>
            <w:tcBorders>
              <w:top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0AC365E8" w14:textId="418B3B19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rPr>
                <w:sz w:val="20"/>
                <w:szCs w:val="20"/>
              </w:rPr>
            </w:pPr>
            <w:r w:rsidRPr="002161FC">
              <w:rPr>
                <w:sz w:val="20"/>
                <w:szCs w:val="20"/>
              </w:rPr>
              <w:t>April</w:t>
            </w:r>
          </w:p>
        </w:tc>
        <w:tc>
          <w:tcPr>
            <w:tcW w:w="1267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2B4C8FF4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791598B0" w14:textId="72C5DA1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-14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05292ADC" w14:textId="10A3B8F6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</w:tc>
        <w:tc>
          <w:tcPr>
            <w:tcW w:w="144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163F19EE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1E8BE6CD" w14:textId="6BD99BE9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73BA" w14:paraId="69500425" w14:textId="36F0AE9B" w:rsidTr="001535E6">
        <w:trPr>
          <w:trHeight w:val="20"/>
        </w:trPr>
        <w:tc>
          <w:tcPr>
            <w:tcW w:w="2331" w:type="dxa"/>
            <w:vMerge/>
          </w:tcPr>
          <w:p w14:paraId="7BE4D514" w14:textId="77777777" w:rsidR="00F073BA" w:rsidRDefault="00F073BA" w:rsidP="00F073BA"/>
        </w:tc>
        <w:tc>
          <w:tcPr>
            <w:tcW w:w="1440" w:type="dxa"/>
            <w:tcBorders>
              <w:top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14CF5A2D" w14:textId="7A3D1BE1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rPr>
                <w:sz w:val="20"/>
                <w:szCs w:val="20"/>
              </w:rPr>
            </w:pPr>
            <w:r w:rsidRPr="002161FC">
              <w:rPr>
                <w:sz w:val="20"/>
                <w:szCs w:val="20"/>
              </w:rPr>
              <w:t>May</w:t>
            </w:r>
          </w:p>
        </w:tc>
        <w:tc>
          <w:tcPr>
            <w:tcW w:w="1267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1D4979D9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1F2C705B" w14:textId="1AADEC28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-14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71C33834" w14:textId="4CD2FEF3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</w:tc>
        <w:tc>
          <w:tcPr>
            <w:tcW w:w="144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6F202559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4A6749C6" w14:textId="4D05B5E6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73BA" w14:paraId="5572869D" w14:textId="0948EC1D" w:rsidTr="001535E6">
        <w:trPr>
          <w:trHeight w:val="20"/>
        </w:trPr>
        <w:tc>
          <w:tcPr>
            <w:tcW w:w="2331" w:type="dxa"/>
            <w:vMerge/>
          </w:tcPr>
          <w:p w14:paraId="31468D3B" w14:textId="77777777" w:rsidR="00F073BA" w:rsidRDefault="00F073BA" w:rsidP="00F073BA"/>
        </w:tc>
        <w:tc>
          <w:tcPr>
            <w:tcW w:w="1440" w:type="dxa"/>
            <w:tcBorders>
              <w:top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7AA4E5A0" w14:textId="7D78D914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rPr>
                <w:sz w:val="20"/>
                <w:szCs w:val="20"/>
              </w:rPr>
            </w:pPr>
            <w:r w:rsidRPr="002161FC">
              <w:rPr>
                <w:sz w:val="20"/>
                <w:szCs w:val="20"/>
              </w:rPr>
              <w:t>June</w:t>
            </w:r>
          </w:p>
        </w:tc>
        <w:tc>
          <w:tcPr>
            <w:tcW w:w="1267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541277BD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BCB8AC" w:themeColor="text2" w:themeTint="66"/>
              <w:left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6ECA7956" w14:textId="10958B6C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-14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230A191F" w14:textId="3340AA06" w:rsidR="00F073BA" w:rsidRPr="002161FC" w:rsidRDefault="00F073BA" w:rsidP="00F073BA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</w:t>
            </w:r>
          </w:p>
        </w:tc>
        <w:tc>
          <w:tcPr>
            <w:tcW w:w="144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1CFE2331" w14:textId="77777777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BCB8AC" w:themeColor="text2" w:themeTint="66"/>
              <w:left w:val="single" w:sz="4" w:space="0" w:color="BCB8AC" w:themeColor="text2" w:themeTint="66"/>
            </w:tcBorders>
          </w:tcPr>
          <w:p w14:paraId="4D96D0B4" w14:textId="3A3BA38D" w:rsidR="00F073BA" w:rsidRPr="002161FC" w:rsidRDefault="00F073BA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73BA" w14:paraId="6B02D3AB" w14:textId="2CF7BE57" w:rsidTr="001535E6">
        <w:trPr>
          <w:trHeight w:val="1124"/>
        </w:trPr>
        <w:tc>
          <w:tcPr>
            <w:tcW w:w="2331" w:type="dxa"/>
          </w:tcPr>
          <w:p w14:paraId="4FFE0DEE" w14:textId="29B15158" w:rsidR="00F073BA" w:rsidRDefault="001017DE" w:rsidP="00F073BA">
            <w:r>
              <w:t>Please describe any circumstances that prevented the ability to meet the number of spaces required.</w:t>
            </w:r>
          </w:p>
        </w:tc>
        <w:tc>
          <w:tcPr>
            <w:tcW w:w="8469" w:type="dxa"/>
            <w:gridSpan w:val="9"/>
            <w:tcMar>
              <w:left w:w="144" w:type="dxa"/>
            </w:tcMar>
          </w:tcPr>
          <w:p w14:paraId="374DE759" w14:textId="77777777" w:rsidR="00F073BA" w:rsidRDefault="00F073BA" w:rsidP="00F073BA">
            <w:pPr>
              <w:pStyle w:val="OnTrack"/>
              <w:numPr>
                <w:ilvl w:val="0"/>
                <w:numId w:val="0"/>
              </w:numPr>
            </w:pPr>
          </w:p>
        </w:tc>
      </w:tr>
      <w:tr w:rsidR="00375E60" w14:paraId="5DA9D47A" w14:textId="4B4E4B6F" w:rsidTr="00F474A0">
        <w:trPr>
          <w:trHeight w:val="20"/>
        </w:trPr>
        <w:tc>
          <w:tcPr>
            <w:tcW w:w="2331" w:type="dxa"/>
            <w:vMerge w:val="restart"/>
          </w:tcPr>
          <w:p w14:paraId="47AD3535" w14:textId="22934A0B" w:rsidR="00375E60" w:rsidRPr="00B92692" w:rsidRDefault="00375E60" w:rsidP="00F073BA">
            <w:pPr>
              <w:rPr>
                <w:sz w:val="18"/>
                <w:szCs w:val="18"/>
              </w:rPr>
            </w:pPr>
            <w:r w:rsidRPr="00B92692">
              <w:rPr>
                <w:sz w:val="18"/>
                <w:szCs w:val="18"/>
              </w:rPr>
              <w:t xml:space="preserve">Please list data </w:t>
            </w:r>
            <w:r w:rsidR="00050CB8" w:rsidRPr="00B92692">
              <w:rPr>
                <w:sz w:val="18"/>
                <w:szCs w:val="18"/>
              </w:rPr>
              <w:t xml:space="preserve">for households </w:t>
            </w:r>
            <w:r w:rsidRPr="00B92692">
              <w:rPr>
                <w:sz w:val="18"/>
                <w:szCs w:val="18"/>
              </w:rPr>
              <w:t xml:space="preserve">receiving tuition assistance. Use confidential coding, not household names. </w:t>
            </w:r>
          </w:p>
          <w:p w14:paraId="38A9545C" w14:textId="77777777" w:rsidR="00375E60" w:rsidRPr="00B92692" w:rsidRDefault="00375E60" w:rsidP="00F073BA">
            <w:pPr>
              <w:rPr>
                <w:sz w:val="18"/>
                <w:szCs w:val="18"/>
              </w:rPr>
            </w:pPr>
          </w:p>
          <w:p w14:paraId="667F3D22" w14:textId="7F28BC1C" w:rsidR="00375E60" w:rsidRDefault="00375E60" w:rsidP="00F073BA">
            <w:r w:rsidRPr="00B92692">
              <w:rPr>
                <w:sz w:val="18"/>
                <w:szCs w:val="18"/>
              </w:rPr>
              <w:t>The market rates and tuition charged may v</w:t>
            </w:r>
            <w:r w:rsidR="003D5C4B" w:rsidRPr="00B92692">
              <w:rPr>
                <w:sz w:val="18"/>
                <w:szCs w:val="18"/>
              </w:rPr>
              <w:t>a</w:t>
            </w:r>
            <w:r w:rsidRPr="00B92692">
              <w:rPr>
                <w:sz w:val="18"/>
                <w:szCs w:val="18"/>
              </w:rPr>
              <w:t>ry depending on when the child was accepted or if rates change.</w:t>
            </w:r>
          </w:p>
        </w:tc>
        <w:tc>
          <w:tcPr>
            <w:tcW w:w="2529" w:type="dxa"/>
            <w:gridSpan w:val="2"/>
            <w:tcBorders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2187468A" w14:textId="74D2F4D0" w:rsidR="00375E60" w:rsidRPr="00F474A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F474A0">
              <w:rPr>
                <w:b/>
                <w:sz w:val="18"/>
                <w:szCs w:val="18"/>
              </w:rPr>
              <w:t>Household (HH) Identifier</w:t>
            </w:r>
          </w:p>
        </w:tc>
        <w:tc>
          <w:tcPr>
            <w:tcW w:w="2430" w:type="dxa"/>
            <w:gridSpan w:val="3"/>
            <w:tcBorders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501541F3" w14:textId="0FAB7F12" w:rsidR="00375E60" w:rsidRPr="00F474A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91"/>
              <w:jc w:val="center"/>
              <w:rPr>
                <w:b/>
                <w:sz w:val="18"/>
                <w:szCs w:val="18"/>
              </w:rPr>
            </w:pPr>
            <w:r w:rsidRPr="00F474A0">
              <w:rPr>
                <w:b/>
                <w:sz w:val="18"/>
                <w:szCs w:val="18"/>
              </w:rPr>
              <w:t>Annual HH Income</w:t>
            </w:r>
          </w:p>
        </w:tc>
        <w:tc>
          <w:tcPr>
            <w:tcW w:w="1800" w:type="dxa"/>
            <w:gridSpan w:val="2"/>
            <w:tcBorders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68B8D492" w14:textId="13D5E166" w:rsidR="00375E60" w:rsidRPr="00F474A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91"/>
              <w:jc w:val="center"/>
              <w:rPr>
                <w:b/>
                <w:sz w:val="18"/>
                <w:szCs w:val="18"/>
              </w:rPr>
            </w:pPr>
            <w:r w:rsidRPr="00F474A0">
              <w:rPr>
                <w:b/>
                <w:sz w:val="18"/>
                <w:szCs w:val="18"/>
              </w:rPr>
              <w:t>Tuition Charged</w:t>
            </w:r>
          </w:p>
        </w:tc>
        <w:tc>
          <w:tcPr>
            <w:tcW w:w="1710" w:type="dxa"/>
            <w:gridSpan w:val="2"/>
            <w:tcBorders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15B0C4C2" w14:textId="2AFDBA49" w:rsidR="00375E60" w:rsidRPr="00F474A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91"/>
              <w:jc w:val="center"/>
              <w:rPr>
                <w:b/>
                <w:sz w:val="18"/>
                <w:szCs w:val="18"/>
              </w:rPr>
            </w:pPr>
            <w:r w:rsidRPr="00F474A0">
              <w:rPr>
                <w:b/>
                <w:sz w:val="18"/>
                <w:szCs w:val="18"/>
              </w:rPr>
              <w:t>Market Rate</w:t>
            </w:r>
          </w:p>
        </w:tc>
      </w:tr>
      <w:tr w:rsidR="00375E60" w14:paraId="0461594D" w14:textId="77777777" w:rsidTr="00F474A0">
        <w:trPr>
          <w:trHeight w:val="20"/>
        </w:trPr>
        <w:tc>
          <w:tcPr>
            <w:tcW w:w="2331" w:type="dxa"/>
            <w:vMerge/>
          </w:tcPr>
          <w:p w14:paraId="51A5B3E4" w14:textId="77777777" w:rsidR="00375E60" w:rsidRDefault="00375E60" w:rsidP="00F073BA"/>
        </w:tc>
        <w:tc>
          <w:tcPr>
            <w:tcW w:w="2529" w:type="dxa"/>
            <w:gridSpan w:val="2"/>
            <w:tcBorders>
              <w:top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5CF30705" w14:textId="09A5A3BF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</w:pPr>
          </w:p>
        </w:tc>
        <w:tc>
          <w:tcPr>
            <w:tcW w:w="2430" w:type="dxa"/>
            <w:gridSpan w:val="3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726138CF" w14:textId="76D2A234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  <w:tc>
          <w:tcPr>
            <w:tcW w:w="180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16CD4FEB" w14:textId="26C88CEA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  <w:tc>
          <w:tcPr>
            <w:tcW w:w="171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5D7FA171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</w:tr>
      <w:tr w:rsidR="00375E60" w14:paraId="24ACE948" w14:textId="77777777" w:rsidTr="00F474A0">
        <w:trPr>
          <w:trHeight w:val="20"/>
        </w:trPr>
        <w:tc>
          <w:tcPr>
            <w:tcW w:w="2331" w:type="dxa"/>
            <w:vMerge/>
          </w:tcPr>
          <w:p w14:paraId="5FC22902" w14:textId="77777777" w:rsidR="00375E60" w:rsidRDefault="00375E60" w:rsidP="00F073BA"/>
        </w:tc>
        <w:tc>
          <w:tcPr>
            <w:tcW w:w="2529" w:type="dxa"/>
            <w:gridSpan w:val="2"/>
            <w:tcBorders>
              <w:top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36AC10E3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</w:pPr>
          </w:p>
        </w:tc>
        <w:tc>
          <w:tcPr>
            <w:tcW w:w="2430" w:type="dxa"/>
            <w:gridSpan w:val="3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0210A22B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  <w:tc>
          <w:tcPr>
            <w:tcW w:w="180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532A0CF5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  <w:tc>
          <w:tcPr>
            <w:tcW w:w="171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0F3FFBD6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</w:tr>
      <w:tr w:rsidR="00375E60" w14:paraId="671D95B5" w14:textId="77777777" w:rsidTr="00F474A0">
        <w:trPr>
          <w:trHeight w:val="20"/>
        </w:trPr>
        <w:tc>
          <w:tcPr>
            <w:tcW w:w="2331" w:type="dxa"/>
            <w:vMerge/>
          </w:tcPr>
          <w:p w14:paraId="22336DF2" w14:textId="77777777" w:rsidR="00375E60" w:rsidRDefault="00375E60" w:rsidP="00F073BA"/>
        </w:tc>
        <w:tc>
          <w:tcPr>
            <w:tcW w:w="2529" w:type="dxa"/>
            <w:gridSpan w:val="2"/>
            <w:tcBorders>
              <w:top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2A0D9E7A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</w:pPr>
          </w:p>
        </w:tc>
        <w:tc>
          <w:tcPr>
            <w:tcW w:w="2430" w:type="dxa"/>
            <w:gridSpan w:val="3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678585AF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  <w:tc>
          <w:tcPr>
            <w:tcW w:w="180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086682D6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  <w:tc>
          <w:tcPr>
            <w:tcW w:w="171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5FB613AC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</w:tr>
      <w:tr w:rsidR="00375E60" w14:paraId="1E117A1E" w14:textId="77777777" w:rsidTr="00F474A0">
        <w:trPr>
          <w:trHeight w:val="20"/>
        </w:trPr>
        <w:tc>
          <w:tcPr>
            <w:tcW w:w="2331" w:type="dxa"/>
            <w:vMerge/>
          </w:tcPr>
          <w:p w14:paraId="10C73F2C" w14:textId="77777777" w:rsidR="00375E60" w:rsidRDefault="00375E60" w:rsidP="00F073BA"/>
        </w:tc>
        <w:tc>
          <w:tcPr>
            <w:tcW w:w="2529" w:type="dxa"/>
            <w:gridSpan w:val="2"/>
            <w:tcBorders>
              <w:top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46CF2C36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</w:pPr>
          </w:p>
        </w:tc>
        <w:tc>
          <w:tcPr>
            <w:tcW w:w="2430" w:type="dxa"/>
            <w:gridSpan w:val="3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14DFFA6C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  <w:tc>
          <w:tcPr>
            <w:tcW w:w="180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6F96BCCD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  <w:tc>
          <w:tcPr>
            <w:tcW w:w="171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04D5EDD3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</w:tr>
      <w:tr w:rsidR="00375E60" w14:paraId="472D2AE5" w14:textId="77777777" w:rsidTr="00F474A0">
        <w:trPr>
          <w:trHeight w:val="240"/>
        </w:trPr>
        <w:tc>
          <w:tcPr>
            <w:tcW w:w="2331" w:type="dxa"/>
            <w:vMerge/>
          </w:tcPr>
          <w:p w14:paraId="55945A81" w14:textId="77777777" w:rsidR="00375E60" w:rsidRDefault="00375E60" w:rsidP="00F073BA"/>
        </w:tc>
        <w:tc>
          <w:tcPr>
            <w:tcW w:w="2529" w:type="dxa"/>
            <w:gridSpan w:val="2"/>
            <w:tcBorders>
              <w:top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3760F9BB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before="0" w:line="240" w:lineRule="auto"/>
            </w:pPr>
          </w:p>
        </w:tc>
        <w:tc>
          <w:tcPr>
            <w:tcW w:w="2430" w:type="dxa"/>
            <w:gridSpan w:val="3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1E593FDF" w14:textId="77777777" w:rsidR="00375E60" w:rsidRDefault="00375E60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  <w:tc>
          <w:tcPr>
            <w:tcW w:w="180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60F405AF" w14:textId="77777777" w:rsidR="00375E60" w:rsidRDefault="00375E60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  <w:tc>
          <w:tcPr>
            <w:tcW w:w="171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bottom w:val="single" w:sz="4" w:space="0" w:color="BCB8AC" w:themeColor="text2" w:themeTint="66"/>
            </w:tcBorders>
          </w:tcPr>
          <w:p w14:paraId="0C8AE2D8" w14:textId="77777777" w:rsidR="00375E60" w:rsidRDefault="00375E60" w:rsidP="002C7D8D">
            <w:pPr>
              <w:pStyle w:val="AtRisk"/>
              <w:numPr>
                <w:ilvl w:val="0"/>
                <w:numId w:val="0"/>
              </w:numPr>
              <w:spacing w:before="0" w:line="240" w:lineRule="auto"/>
              <w:ind w:left="181"/>
            </w:pPr>
          </w:p>
        </w:tc>
      </w:tr>
      <w:tr w:rsidR="00375E60" w14:paraId="513DD35B" w14:textId="77777777" w:rsidTr="00F474A0">
        <w:trPr>
          <w:trHeight w:val="225"/>
        </w:trPr>
        <w:tc>
          <w:tcPr>
            <w:tcW w:w="2331" w:type="dxa"/>
            <w:vMerge/>
          </w:tcPr>
          <w:p w14:paraId="65E2CDC4" w14:textId="77777777" w:rsidR="00375E60" w:rsidRDefault="00375E60" w:rsidP="00F073BA"/>
        </w:tc>
        <w:tc>
          <w:tcPr>
            <w:tcW w:w="2529" w:type="dxa"/>
            <w:gridSpan w:val="2"/>
            <w:tcBorders>
              <w:top w:val="single" w:sz="4" w:space="0" w:color="BCB8AC" w:themeColor="text2" w:themeTint="66"/>
              <w:right w:val="single" w:sz="4" w:space="0" w:color="BCB8AC" w:themeColor="text2" w:themeTint="66"/>
            </w:tcBorders>
            <w:tcMar>
              <w:left w:w="144" w:type="dxa"/>
            </w:tcMar>
          </w:tcPr>
          <w:p w14:paraId="48FCD3AF" w14:textId="77777777" w:rsidR="00375E60" w:rsidRDefault="00375E60" w:rsidP="001017DE">
            <w:pPr>
              <w:pStyle w:val="AtRisk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430" w:type="dxa"/>
            <w:gridSpan w:val="3"/>
            <w:tcBorders>
              <w:top w:val="single" w:sz="4" w:space="0" w:color="BCB8AC" w:themeColor="text2" w:themeTint="66"/>
              <w:left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2651C79A" w14:textId="77777777" w:rsidR="00375E60" w:rsidRDefault="00375E60" w:rsidP="00CF3949">
            <w:pPr>
              <w:pStyle w:val="AtRisk"/>
              <w:numPr>
                <w:ilvl w:val="0"/>
                <w:numId w:val="0"/>
              </w:numPr>
              <w:spacing w:line="240" w:lineRule="auto"/>
              <w:ind w:left="181"/>
            </w:pPr>
          </w:p>
        </w:tc>
        <w:tc>
          <w:tcPr>
            <w:tcW w:w="180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  <w:right w:val="single" w:sz="4" w:space="0" w:color="BCB8AC" w:themeColor="text2" w:themeTint="66"/>
            </w:tcBorders>
          </w:tcPr>
          <w:p w14:paraId="2A632F6C" w14:textId="77777777" w:rsidR="00375E60" w:rsidRDefault="00375E60" w:rsidP="00CF3949">
            <w:pPr>
              <w:pStyle w:val="AtRisk"/>
              <w:numPr>
                <w:ilvl w:val="0"/>
                <w:numId w:val="0"/>
              </w:numPr>
              <w:spacing w:line="240" w:lineRule="auto"/>
              <w:ind w:left="181"/>
            </w:pPr>
          </w:p>
        </w:tc>
        <w:tc>
          <w:tcPr>
            <w:tcW w:w="1710" w:type="dxa"/>
            <w:gridSpan w:val="2"/>
            <w:tcBorders>
              <w:top w:val="single" w:sz="4" w:space="0" w:color="BCB8AC" w:themeColor="text2" w:themeTint="66"/>
              <w:left w:val="single" w:sz="4" w:space="0" w:color="BCB8AC" w:themeColor="text2" w:themeTint="66"/>
            </w:tcBorders>
          </w:tcPr>
          <w:p w14:paraId="3A1EF8DC" w14:textId="77777777" w:rsidR="00375E60" w:rsidRDefault="00375E60" w:rsidP="00CF3949">
            <w:pPr>
              <w:pStyle w:val="AtRisk"/>
              <w:numPr>
                <w:ilvl w:val="0"/>
                <w:numId w:val="0"/>
              </w:numPr>
              <w:spacing w:line="240" w:lineRule="auto"/>
              <w:ind w:left="181"/>
            </w:pPr>
          </w:p>
        </w:tc>
      </w:tr>
    </w:tbl>
    <w:p w14:paraId="193322E2" w14:textId="54AD4776" w:rsidR="002A792A" w:rsidRDefault="00D436BC">
      <w:pPr>
        <w:pStyle w:val="Heading1"/>
        <w:keepNext w:val="0"/>
        <w:keepLines w:val="0"/>
        <w:pageBreakBefore/>
      </w:pPr>
      <w:sdt>
        <w:sdtPr>
          <w:alias w:val="Contact Information:"/>
          <w:tag w:val="Contact Information:"/>
          <w:id w:val="-1670934749"/>
          <w:placeholder>
            <w:docPart w:val="76F45D0270994307ADF7A25AD471ADCD"/>
          </w:placeholder>
          <w:temporary/>
          <w:showingPlcHdr/>
          <w15:appearance w15:val="hidden"/>
        </w:sdtPr>
        <w:sdtEndPr/>
        <w:sdtContent>
          <w:r w:rsidR="006D480F">
            <w:t>Contact Information</w:t>
          </w:r>
        </w:sdtContent>
      </w:sdt>
    </w:p>
    <w:sdt>
      <w:sdtPr>
        <w:alias w:val="Enter Description:"/>
        <w:tag w:val="Enter Description:"/>
        <w:id w:val="-114059855"/>
        <w:placeholder>
          <w:docPart w:val="4311D28F871249A69C0C2B8307E11D6E"/>
        </w:placeholder>
        <w:temporary/>
        <w:showingPlcHdr/>
        <w15:appearance w15:val="hidden"/>
        <w:text/>
      </w:sdtPr>
      <w:sdtEndPr/>
      <w:sdtContent>
        <w:p w14:paraId="59CDFB3C" w14:textId="4BD97DA9" w:rsidR="002A792A" w:rsidRDefault="004548D6">
          <w:r w:rsidRPr="00761164">
            <w:rPr>
              <w:rFonts w:asciiTheme="majorHAnsi" w:hAnsiTheme="majorHAnsi"/>
            </w:rPr>
            <w:t xml:space="preserve">If you </w:t>
          </w:r>
          <w:r w:rsidR="005255C7" w:rsidRPr="00761164">
            <w:rPr>
              <w:rFonts w:asciiTheme="majorHAnsi" w:hAnsiTheme="majorHAnsi"/>
            </w:rPr>
            <w:t>need</w:t>
          </w:r>
          <w:r w:rsidRPr="00761164">
            <w:rPr>
              <w:rFonts w:asciiTheme="majorHAnsi" w:hAnsiTheme="majorHAnsi"/>
            </w:rPr>
            <w:t xml:space="preserve"> to </w:t>
          </w:r>
          <w:r w:rsidR="00A54240" w:rsidRPr="00761164">
            <w:rPr>
              <w:rFonts w:asciiTheme="majorHAnsi" w:hAnsiTheme="majorHAnsi"/>
            </w:rPr>
            <w:t>provide</w:t>
          </w:r>
          <w:r w:rsidR="005255C7" w:rsidRPr="00761164">
            <w:rPr>
              <w:rFonts w:asciiTheme="majorHAnsi" w:hAnsiTheme="majorHAnsi"/>
            </w:rPr>
            <w:t xml:space="preserve"> any changes </w:t>
          </w:r>
          <w:r w:rsidR="00A54240" w:rsidRPr="00761164">
            <w:rPr>
              <w:rFonts w:asciiTheme="majorHAnsi" w:hAnsiTheme="majorHAnsi"/>
            </w:rPr>
            <w:t>for the</w:t>
          </w:r>
          <w:r w:rsidRPr="00761164">
            <w:rPr>
              <w:rFonts w:asciiTheme="majorHAnsi" w:hAnsiTheme="majorHAnsi"/>
            </w:rPr>
            <w:t xml:space="preserve"> contacts that follow, do that here. </w:t>
          </w:r>
          <w:r w:rsidR="00E66C27">
            <w:rPr>
              <w:rFonts w:asciiTheme="majorHAnsi" w:hAnsiTheme="majorHAnsi"/>
            </w:rPr>
            <w:t>If there are no changes, please just indicate “No Change”</w:t>
          </w:r>
          <w:r w:rsidR="001F24F9">
            <w:rPr>
              <w:rFonts w:asciiTheme="majorHAnsi" w:hAnsiTheme="majorHAnsi"/>
            </w:rPr>
            <w:t xml:space="preserve"> in the first field of both contacts</w:t>
          </w:r>
          <w:r w:rsidRPr="00761164">
            <w:rPr>
              <w:rFonts w:asciiTheme="majorHAnsi" w:hAnsiTheme="majorHAnsi"/>
            </w:rPr>
            <w:t>.</w:t>
          </w:r>
        </w:p>
      </w:sdtContent>
    </w:sdt>
    <w:tbl>
      <w:tblPr>
        <w:tblStyle w:val="TableGrid"/>
        <w:tblW w:w="11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nter contact details of Client Project Manager and Client Project Champion in this table"/>
      </w:tblPr>
      <w:tblGrid>
        <w:gridCol w:w="4860"/>
        <w:gridCol w:w="7106"/>
      </w:tblGrid>
      <w:tr w:rsidR="002A792A" w:rsidRPr="00761164" w14:paraId="54582B4D" w14:textId="77777777" w:rsidTr="00CD6C32">
        <w:tc>
          <w:tcPr>
            <w:tcW w:w="4860" w:type="dxa"/>
          </w:tcPr>
          <w:sdt>
            <w:sdtPr>
              <w:rPr>
                <w:rStyle w:val="Strong"/>
                <w:rFonts w:asciiTheme="majorHAnsi" w:hAnsiTheme="majorHAnsi"/>
                <w:sz w:val="22"/>
                <w:szCs w:val="22"/>
              </w:rPr>
              <w:alias w:val="Enter Borrower Primary Contact:"/>
              <w:tag w:val="Enter Borrower Primary Contact:"/>
              <w:id w:val="552890433"/>
              <w:placeholder>
                <w:docPart w:val="5D24C4FC8BE24A01AF874DC95120D69E"/>
              </w:placeholder>
              <w:temporary/>
              <w:showingPlcHdr/>
              <w15:appearance w15:val="hidden"/>
              <w:text/>
            </w:sdtPr>
            <w:sdtEndPr>
              <w:rPr>
                <w:rStyle w:val="DefaultParagraphFont"/>
                <w:b w:val="0"/>
                <w:bCs w:val="0"/>
              </w:rPr>
            </w:sdtEndPr>
            <w:sdtContent>
              <w:p w14:paraId="4E2C2368" w14:textId="65C18B6D" w:rsidR="002A792A" w:rsidRPr="00761164" w:rsidRDefault="00EA70C7">
                <w:pPr>
                  <w:pStyle w:val="NoSpacing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761164">
                  <w:rPr>
                    <w:rStyle w:val="Strong"/>
                    <w:rFonts w:asciiTheme="majorHAnsi" w:hAnsiTheme="majorHAnsi"/>
                    <w:sz w:val="22"/>
                    <w:szCs w:val="22"/>
                  </w:rPr>
                  <w:t>Borrower Primary Contact</w:t>
                </w:r>
              </w:p>
            </w:sdtContent>
          </w:sdt>
          <w:p w14:paraId="0E573B3B" w14:textId="77777777" w:rsidR="002A792A" w:rsidRPr="00761164" w:rsidRDefault="00D436BC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Office:"/>
                <w:tag w:val="Office:"/>
                <w:id w:val="1813064803"/>
                <w:placeholder>
                  <w:docPart w:val="61D6F03DDA134DF7957CF456B0B97A42"/>
                </w:placeholder>
                <w:temporary/>
                <w:showingPlcHdr/>
                <w15:appearance w15:val="hidden"/>
              </w:sdtPr>
              <w:sdtEndPr/>
              <w:sdtContent>
                <w:r w:rsidR="006D480F" w:rsidRPr="00761164">
                  <w:rPr>
                    <w:rFonts w:asciiTheme="majorHAnsi" w:hAnsiTheme="majorHAnsi"/>
                    <w:sz w:val="22"/>
                    <w:szCs w:val="22"/>
                  </w:rPr>
                  <w:t>Office:</w:t>
                </w:r>
              </w:sdtContent>
            </w:sdt>
            <w:r w:rsidR="004548D6" w:rsidRPr="007611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Enter Office Phone:"/>
                <w:tag w:val="Enter Office Phone:"/>
                <w:id w:val="1076471897"/>
                <w:placeholder>
                  <w:docPart w:val="FB01DE699998463D95319329ED34743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548D6" w:rsidRPr="00761164">
                  <w:rPr>
                    <w:rFonts w:asciiTheme="majorHAnsi" w:hAnsiTheme="majorHAnsi"/>
                    <w:sz w:val="22"/>
                    <w:szCs w:val="22"/>
                  </w:rPr>
                  <w:t>Office Phone</w:t>
                </w:r>
              </w:sdtContent>
            </w:sdt>
          </w:p>
          <w:p w14:paraId="4387EFDE" w14:textId="77777777" w:rsidR="002A792A" w:rsidRPr="00761164" w:rsidRDefault="00D436BC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Mobile:"/>
                <w:tag w:val="Mobile:"/>
                <w:id w:val="-942689847"/>
                <w:placeholder>
                  <w:docPart w:val="052E2F57646A40A486F606913C638BA9"/>
                </w:placeholder>
                <w:temporary/>
                <w:showingPlcHdr/>
                <w15:appearance w15:val="hidden"/>
              </w:sdtPr>
              <w:sdtEndPr/>
              <w:sdtContent>
                <w:r w:rsidR="006D480F" w:rsidRPr="00761164">
                  <w:rPr>
                    <w:rFonts w:asciiTheme="majorHAnsi" w:hAnsiTheme="majorHAnsi"/>
                    <w:sz w:val="22"/>
                    <w:szCs w:val="22"/>
                  </w:rPr>
                  <w:t>Mobile:</w:t>
                </w:r>
              </w:sdtContent>
            </w:sdt>
            <w:r w:rsidR="004548D6" w:rsidRPr="007611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Enter Cell Phone:"/>
                <w:tag w:val="Enter Cell Phone:"/>
                <w:id w:val="-809086322"/>
                <w:placeholder>
                  <w:docPart w:val="C7B16F2598094DED968EB07D3E2A967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548D6" w:rsidRPr="00761164">
                  <w:rPr>
                    <w:rFonts w:asciiTheme="majorHAnsi" w:hAnsiTheme="majorHAnsi"/>
                    <w:sz w:val="22"/>
                    <w:szCs w:val="22"/>
                  </w:rPr>
                  <w:t>Cell Phone</w:t>
                </w:r>
              </w:sdtContent>
            </w:sdt>
          </w:p>
          <w:p w14:paraId="510A02A5" w14:textId="77777777" w:rsidR="002A792A" w:rsidRPr="00761164" w:rsidRDefault="00D436BC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Email:"/>
                <w:tag w:val="Email:"/>
                <w:id w:val="1263736066"/>
                <w:placeholder>
                  <w:docPart w:val="1D3D22403203485A8009C37F76CF00E8"/>
                </w:placeholder>
                <w:temporary/>
                <w:showingPlcHdr/>
                <w15:appearance w15:val="hidden"/>
              </w:sdtPr>
              <w:sdtEndPr/>
              <w:sdtContent>
                <w:r w:rsidR="006D480F" w:rsidRPr="00761164">
                  <w:rPr>
                    <w:rFonts w:asciiTheme="majorHAnsi" w:hAnsiTheme="majorHAnsi"/>
                    <w:sz w:val="22"/>
                    <w:szCs w:val="22"/>
                  </w:rPr>
                  <w:t>Email:</w:t>
                </w:r>
              </w:sdtContent>
            </w:sdt>
            <w:r w:rsidR="004548D6" w:rsidRPr="007611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Enter Email:"/>
                <w:tag w:val="Enter Email:"/>
                <w:id w:val="1597133752"/>
                <w:placeholder>
                  <w:docPart w:val="A404918679164BA6AB57D4668BAE104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548D6" w:rsidRPr="00761164">
                  <w:rPr>
                    <w:rFonts w:asciiTheme="majorHAnsi" w:hAnsiTheme="majorHAnsi"/>
                    <w:sz w:val="22"/>
                    <w:szCs w:val="22"/>
                  </w:rPr>
                  <w:t>Email</w:t>
                </w:r>
              </w:sdtContent>
            </w:sdt>
          </w:p>
        </w:tc>
        <w:tc>
          <w:tcPr>
            <w:tcW w:w="7106" w:type="dxa"/>
          </w:tcPr>
          <w:sdt>
            <w:sdtPr>
              <w:rPr>
                <w:rStyle w:val="Strong"/>
                <w:rFonts w:asciiTheme="majorHAnsi" w:hAnsiTheme="majorHAnsi"/>
                <w:sz w:val="22"/>
                <w:szCs w:val="22"/>
              </w:rPr>
              <w:alias w:val="Enter Child Care Facility Operator Contact:"/>
              <w:tag w:val="Enter Child Care Facility Operator Contact:"/>
              <w:id w:val="1813510936"/>
              <w:placeholder>
                <w:docPart w:val="EBDB34FF28464DC5B650883EEDC9E155"/>
              </w:placeholder>
              <w:temporary/>
              <w:showingPlcHdr/>
              <w15:appearance w15:val="hidden"/>
              <w:text/>
            </w:sdtPr>
            <w:sdtEndPr>
              <w:rPr>
                <w:rStyle w:val="Strong"/>
              </w:rPr>
            </w:sdtEndPr>
            <w:sdtContent>
              <w:p w14:paraId="08145C78" w14:textId="04470DC9" w:rsidR="002A792A" w:rsidRPr="00761164" w:rsidRDefault="00EA70C7">
                <w:pPr>
                  <w:pStyle w:val="NoSpacing"/>
                  <w:rPr>
                    <w:rStyle w:val="Strong"/>
                    <w:rFonts w:asciiTheme="majorHAnsi" w:hAnsiTheme="majorHAnsi"/>
                    <w:sz w:val="22"/>
                    <w:szCs w:val="22"/>
                  </w:rPr>
                </w:pPr>
                <w:r w:rsidRPr="00761164">
                  <w:rPr>
                    <w:rStyle w:val="Strong"/>
                    <w:rFonts w:asciiTheme="majorHAnsi" w:hAnsiTheme="majorHAnsi"/>
                    <w:sz w:val="22"/>
                    <w:szCs w:val="22"/>
                  </w:rPr>
                  <w:t>Child Care Facility Operator Contact</w:t>
                </w:r>
              </w:p>
            </w:sdtContent>
          </w:sdt>
          <w:p w14:paraId="102C29FC" w14:textId="034CD462" w:rsidR="002A792A" w:rsidRPr="00761164" w:rsidRDefault="00D436BC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Office:"/>
                <w:tag w:val="Office:"/>
                <w:id w:val="-321581276"/>
                <w:placeholder>
                  <w:docPart w:val="9B24043EAC41467FBB7D414A19802A37"/>
                </w:placeholder>
                <w:temporary/>
                <w:showingPlcHdr/>
                <w15:appearance w15:val="hidden"/>
              </w:sdtPr>
              <w:sdtEndPr/>
              <w:sdtContent>
                <w:r w:rsidR="006D480F" w:rsidRPr="00761164">
                  <w:rPr>
                    <w:rFonts w:asciiTheme="majorHAnsi" w:hAnsiTheme="majorHAnsi"/>
                    <w:sz w:val="22"/>
                    <w:szCs w:val="22"/>
                  </w:rPr>
                  <w:t>Office:</w:t>
                </w:r>
              </w:sdtContent>
            </w:sdt>
            <w:r w:rsidR="004548D6" w:rsidRPr="007611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Enter Office Phone:"/>
                <w:tag w:val="Enter Office Phone:"/>
                <w:id w:val="574564633"/>
                <w:placeholder>
                  <w:docPart w:val="FB01DE699998463D95319329ED34743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1F24F9" w:rsidRPr="00761164">
                  <w:rPr>
                    <w:rFonts w:asciiTheme="majorHAnsi" w:hAnsiTheme="majorHAnsi"/>
                    <w:sz w:val="22"/>
                    <w:szCs w:val="22"/>
                  </w:rPr>
                  <w:t>Office Phone</w:t>
                </w:r>
              </w:sdtContent>
            </w:sdt>
          </w:p>
          <w:p w14:paraId="0953597B" w14:textId="005D3E03" w:rsidR="002A792A" w:rsidRPr="00761164" w:rsidRDefault="00D436BC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Mobile:"/>
                <w:tag w:val="Mobile:"/>
                <w:id w:val="-1398509681"/>
                <w:placeholder>
                  <w:docPart w:val="3F302946D8EE40649C465F6F4E76E5BA"/>
                </w:placeholder>
                <w:temporary/>
                <w:showingPlcHdr/>
                <w15:appearance w15:val="hidden"/>
              </w:sdtPr>
              <w:sdtEndPr/>
              <w:sdtContent>
                <w:r w:rsidR="006D480F" w:rsidRPr="00761164">
                  <w:rPr>
                    <w:rFonts w:asciiTheme="majorHAnsi" w:hAnsiTheme="majorHAnsi"/>
                    <w:sz w:val="22"/>
                    <w:szCs w:val="22"/>
                  </w:rPr>
                  <w:t>Mobile:</w:t>
                </w:r>
              </w:sdtContent>
            </w:sdt>
            <w:r w:rsidR="006D480F" w:rsidRPr="007611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Enter Cell Phone:"/>
                <w:tag w:val="Enter Cell Phone:"/>
                <w:id w:val="-314487272"/>
                <w:placeholder>
                  <w:docPart w:val="C7B16F2598094DED968EB07D3E2A967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1F24F9" w:rsidRPr="00761164">
                  <w:rPr>
                    <w:rFonts w:asciiTheme="majorHAnsi" w:hAnsiTheme="majorHAnsi"/>
                    <w:sz w:val="22"/>
                    <w:szCs w:val="22"/>
                  </w:rPr>
                  <w:t>Cell Phone</w:t>
                </w:r>
              </w:sdtContent>
            </w:sdt>
          </w:p>
          <w:p w14:paraId="5D9C683F" w14:textId="464C540B" w:rsidR="002A792A" w:rsidRPr="00761164" w:rsidRDefault="00D436BC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Email:"/>
                <w:tag w:val="Email:"/>
                <w:id w:val="1073171497"/>
                <w:placeholder>
                  <w:docPart w:val="0CCB0D5BA2334187A16E243C0BD2930D"/>
                </w:placeholder>
                <w:temporary/>
                <w:showingPlcHdr/>
                <w15:appearance w15:val="hidden"/>
              </w:sdtPr>
              <w:sdtEndPr/>
              <w:sdtContent>
                <w:r w:rsidR="006D480F" w:rsidRPr="00761164">
                  <w:rPr>
                    <w:rFonts w:asciiTheme="majorHAnsi" w:hAnsiTheme="majorHAnsi"/>
                    <w:sz w:val="22"/>
                    <w:szCs w:val="22"/>
                  </w:rPr>
                  <w:t>Email:</w:t>
                </w:r>
              </w:sdtContent>
            </w:sdt>
            <w:r w:rsidR="006D480F" w:rsidRPr="007611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Enter Email:"/>
                <w:tag w:val="Enter Email:"/>
                <w:id w:val="1205062186"/>
                <w:placeholder>
                  <w:docPart w:val="A404918679164BA6AB57D4668BAE104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1F24F9" w:rsidRPr="00761164">
                  <w:rPr>
                    <w:rFonts w:asciiTheme="majorHAnsi" w:hAnsiTheme="majorHAnsi"/>
                    <w:sz w:val="22"/>
                    <w:szCs w:val="22"/>
                  </w:rPr>
                  <w:t>Email</w:t>
                </w:r>
              </w:sdtContent>
            </w:sdt>
          </w:p>
        </w:tc>
      </w:tr>
    </w:tbl>
    <w:p w14:paraId="2DCA8A69" w14:textId="1E192D27" w:rsidR="000568B2" w:rsidRDefault="00D436BC" w:rsidP="000568B2">
      <w:pPr>
        <w:pStyle w:val="Heading1"/>
      </w:pPr>
      <w:sdt>
        <w:sdtPr>
          <w:alias w:val="Required Documents:"/>
          <w:tag w:val="Required Documents:"/>
          <w:id w:val="-418799895"/>
          <w:placeholder>
            <w:docPart w:val="91B4E1DE5BBD42698FF6D9442C484954"/>
          </w:placeholder>
          <w:temporary/>
          <w:showingPlcHdr/>
          <w15:appearance w15:val="hidden"/>
        </w:sdtPr>
        <w:sdtEndPr/>
        <w:sdtContent>
          <w:r w:rsidR="000568B2">
            <w:t>Required</w:t>
          </w:r>
          <w:r w:rsidR="00FD796F">
            <w:t xml:space="preserve"> Documentation</w:t>
          </w:r>
        </w:sdtContent>
      </w:sdt>
    </w:p>
    <w:p w14:paraId="37B10AF6" w14:textId="126E1A4D" w:rsidR="008211E8" w:rsidRDefault="00D436BC" w:rsidP="00F32B1E">
      <w:pPr>
        <w:spacing w:after="120" w:line="240" w:lineRule="auto"/>
      </w:pPr>
      <w:sdt>
        <w:sdtPr>
          <w:alias w:val="Enter List of Documents :"/>
          <w:tag w:val="Enter List of Documents :"/>
          <w:id w:val="-1520150363"/>
          <w:placeholder>
            <w:docPart w:val="784048563BAA45C0AAF87538329532AB"/>
          </w:placeholder>
          <w:temporary/>
          <w:showingPlcHdr/>
          <w15:appearance w15:val="hidden"/>
          <w:text/>
        </w:sdtPr>
        <w:sdtEndPr/>
        <w:sdtContent>
          <w:r w:rsidR="000568B2">
            <w:rPr>
              <w:rFonts w:asciiTheme="majorHAnsi" w:hAnsiTheme="majorHAnsi"/>
            </w:rPr>
            <w:t>Please</w:t>
          </w:r>
          <w:r w:rsidR="000568B2" w:rsidRPr="00761164">
            <w:rPr>
              <w:rFonts w:asciiTheme="majorHAnsi" w:hAnsiTheme="majorHAnsi"/>
            </w:rPr>
            <w:t xml:space="preserve"> </w:t>
          </w:r>
          <w:r w:rsidR="000568B2">
            <w:rPr>
              <w:rFonts w:asciiTheme="majorHAnsi" w:hAnsiTheme="majorHAnsi"/>
            </w:rPr>
            <w:t>attach the following documents</w:t>
          </w:r>
        </w:sdtContent>
      </w:sdt>
      <w:r w:rsidR="008211E8">
        <w:t>:</w:t>
      </w:r>
    </w:p>
    <w:p w14:paraId="24F3BBE3" w14:textId="5DF4F1C2" w:rsidR="008211E8" w:rsidRDefault="008211E8" w:rsidP="008211E8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F32B1E">
        <w:rPr>
          <w:rFonts w:asciiTheme="majorHAnsi" w:hAnsiTheme="majorHAnsi"/>
        </w:rPr>
        <w:t>Third-party conf</w:t>
      </w:r>
      <w:r w:rsidR="00E82218">
        <w:rPr>
          <w:rFonts w:asciiTheme="majorHAnsi" w:hAnsiTheme="majorHAnsi"/>
        </w:rPr>
        <w:t>i</w:t>
      </w:r>
      <w:r w:rsidRPr="00F32B1E">
        <w:rPr>
          <w:rFonts w:asciiTheme="majorHAnsi" w:hAnsiTheme="majorHAnsi"/>
        </w:rPr>
        <w:t>rmation of current facility licensing</w:t>
      </w:r>
      <w:r w:rsidR="00F32B1E" w:rsidRPr="00F32B1E">
        <w:rPr>
          <w:rFonts w:asciiTheme="majorHAnsi" w:hAnsiTheme="majorHAnsi"/>
        </w:rPr>
        <w:t>.</w:t>
      </w:r>
    </w:p>
    <w:p w14:paraId="04685324" w14:textId="6FF84622" w:rsidR="00F32B1E" w:rsidRPr="00F32B1E" w:rsidRDefault="00F32B1E" w:rsidP="008211E8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F32B1E">
        <w:rPr>
          <w:rFonts w:asciiTheme="majorHAnsi" w:hAnsiTheme="majorHAnsi"/>
        </w:rPr>
        <w:t>nnual financial documents for the facility operation, either organizational audits or tax records</w:t>
      </w:r>
      <w:r>
        <w:rPr>
          <w:rFonts w:asciiTheme="majorHAnsi" w:hAnsiTheme="majorHAnsi"/>
        </w:rPr>
        <w:t>.</w:t>
      </w:r>
    </w:p>
    <w:p w14:paraId="558210D3" w14:textId="0B574E43" w:rsidR="002A792A" w:rsidRDefault="000568B2" w:rsidP="000568B2">
      <w:pPr>
        <w:pStyle w:val="Heading1"/>
      </w:pPr>
      <w:r>
        <w:t xml:space="preserve"> </w:t>
      </w:r>
      <w:sdt>
        <w:sdtPr>
          <w:alias w:val="Program Narrative:"/>
          <w:tag w:val="Program Narrative:"/>
          <w:id w:val="-1505734807"/>
          <w:placeholder>
            <w:docPart w:val="F821DB331E134010A5C5455169C10C51"/>
          </w:placeholder>
          <w:temporary/>
          <w:showingPlcHdr/>
          <w15:appearance w15:val="hidden"/>
        </w:sdtPr>
        <w:sdtEndPr/>
        <w:sdtContent>
          <w:r w:rsidR="00EA70C7">
            <w:t>Program</w:t>
          </w:r>
          <w:r w:rsidR="006D480F">
            <w:t xml:space="preserve"> </w:t>
          </w:r>
          <w:r w:rsidR="00EA70C7">
            <w:t>Narrative</w:t>
          </w:r>
        </w:sdtContent>
      </w:sdt>
    </w:p>
    <w:sdt>
      <w:sdtPr>
        <w:alias w:val="Enter Program Narrative :"/>
        <w:tag w:val="Enter Program Narrative :"/>
        <w:id w:val="1123113528"/>
        <w:placeholder>
          <w:docPart w:val="02AE6B9BC5354F1195B1E8D138B318BC"/>
        </w:placeholder>
        <w:temporary/>
        <w:showingPlcHdr/>
        <w15:appearance w15:val="hidden"/>
        <w:text/>
      </w:sdtPr>
      <w:sdtEndPr/>
      <w:sdtContent>
        <w:p w14:paraId="3BB26130" w14:textId="6AD472E1" w:rsidR="00EA70C7" w:rsidRDefault="00761164">
          <w:r w:rsidRPr="00761164">
            <w:rPr>
              <w:rFonts w:asciiTheme="majorHAnsi" w:hAnsiTheme="majorHAnsi"/>
            </w:rPr>
            <w:t>Please provide a brief narrative summarizing the annual efforts, highlights, and challenges in achievement of goals that assure a high-quality program and includes a description of professional development and/or continuing education for staff that support quality and continuous improvement.</w:t>
          </w:r>
        </w:p>
      </w:sdtContent>
    </w:sdt>
    <w:p w14:paraId="734817E6" w14:textId="77777777" w:rsidR="005B4DB5" w:rsidRPr="00E82218" w:rsidRDefault="005B4DB5"/>
    <w:sectPr w:rsidR="005B4DB5" w:rsidRPr="00E82218" w:rsidSect="002C7D8D">
      <w:footerReference w:type="default" r:id="rId9"/>
      <w:pgSz w:w="12240" w:h="15840"/>
      <w:pgMar w:top="810" w:right="720" w:bottom="1170" w:left="720" w:header="720" w:footer="6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A41FE" w14:textId="77777777" w:rsidR="00D436BC" w:rsidRDefault="00D436BC">
      <w:pPr>
        <w:spacing w:after="0" w:line="240" w:lineRule="auto"/>
      </w:pPr>
      <w:r>
        <w:separator/>
      </w:r>
    </w:p>
  </w:endnote>
  <w:endnote w:type="continuationSeparator" w:id="0">
    <w:p w14:paraId="2DCA0DD6" w14:textId="77777777" w:rsidR="00D436BC" w:rsidRDefault="00D4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6D1BF" w14:textId="0D7556FF" w:rsidR="002A792A" w:rsidRDefault="009162EE">
    <w:pPr>
      <w:pStyle w:val="Footer"/>
    </w:pPr>
    <w:r>
      <w:t>city of san mateo – child care loan annual report</w:t>
    </w:r>
    <w:r w:rsidR="004548D6">
      <w:ptab w:relativeTo="margin" w:alignment="right" w:leader="none"/>
    </w:r>
    <w:r w:rsidR="004548D6">
      <w:fldChar w:fldCharType="begin"/>
    </w:r>
    <w:r w:rsidR="004548D6">
      <w:instrText xml:space="preserve"> PAGE   \* MERGEFORMAT </w:instrText>
    </w:r>
    <w:r w:rsidR="004548D6">
      <w:fldChar w:fldCharType="separate"/>
    </w:r>
    <w:r w:rsidR="00BD4E5D">
      <w:rPr>
        <w:noProof/>
      </w:rPr>
      <w:t>1</w:t>
    </w:r>
    <w:r w:rsidR="004548D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5FBDC" w14:textId="77777777" w:rsidR="00D436BC" w:rsidRDefault="00D436BC">
      <w:pPr>
        <w:spacing w:after="0" w:line="240" w:lineRule="auto"/>
      </w:pPr>
      <w:r>
        <w:separator/>
      </w:r>
    </w:p>
  </w:footnote>
  <w:footnote w:type="continuationSeparator" w:id="0">
    <w:p w14:paraId="5FA76917" w14:textId="77777777" w:rsidR="00D436BC" w:rsidRDefault="00D43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3226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461309"/>
    <w:multiLevelType w:val="hybridMultilevel"/>
    <w:tmpl w:val="DA8CC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012E"/>
    <w:multiLevelType w:val="hybridMultilevel"/>
    <w:tmpl w:val="BC1C06D0"/>
    <w:lvl w:ilvl="0" w:tplc="92DC77B4">
      <w:start w:val="1"/>
      <w:numFmt w:val="bullet"/>
      <w:pStyle w:val="ListBullet2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8DBB7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2142"/>
    <w:multiLevelType w:val="hybridMultilevel"/>
    <w:tmpl w:val="0720A880"/>
    <w:lvl w:ilvl="0" w:tplc="C008A240">
      <w:start w:val="1"/>
      <w:numFmt w:val="bullet"/>
      <w:pStyle w:val="HighRisk"/>
      <w:lvlText w:val=""/>
      <w:lvlJc w:val="left"/>
      <w:pPr>
        <w:ind w:left="360" w:hanging="360"/>
      </w:pPr>
      <w:rPr>
        <w:rFonts w:ascii="Wingdings 2" w:hAnsi="Wingdings 2" w:hint="default"/>
        <w:color w:val="E06B08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775D7"/>
    <w:multiLevelType w:val="hybridMultilevel"/>
    <w:tmpl w:val="D138E582"/>
    <w:lvl w:ilvl="0" w:tplc="0FC450AC">
      <w:start w:val="1"/>
      <w:numFmt w:val="bullet"/>
      <w:pStyle w:val="AtRisk"/>
      <w:lvlText w:val=""/>
      <w:lvlJc w:val="left"/>
      <w:pPr>
        <w:ind w:left="360" w:hanging="360"/>
      </w:pPr>
      <w:rPr>
        <w:rFonts w:ascii="Wingdings 2" w:hAnsi="Wingdings 2" w:hint="default"/>
        <w:color w:val="669748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25B1E"/>
    <w:multiLevelType w:val="hybridMultilevel"/>
    <w:tmpl w:val="0F6E6DD4"/>
    <w:lvl w:ilvl="0" w:tplc="1D324F7E">
      <w:start w:val="1"/>
      <w:numFmt w:val="bullet"/>
      <w:pStyle w:val="OffTrack"/>
      <w:lvlText w:val=""/>
      <w:lvlJc w:val="left"/>
      <w:pPr>
        <w:ind w:left="360" w:hanging="360"/>
      </w:pPr>
      <w:rPr>
        <w:rFonts w:ascii="Wingdings 2" w:hAnsi="Wingdings 2" w:hint="default"/>
        <w:color w:val="DF1010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25F5E"/>
    <w:multiLevelType w:val="hybridMultilevel"/>
    <w:tmpl w:val="3F8AF4E4"/>
    <w:lvl w:ilvl="0" w:tplc="6E5EAD26">
      <w:start w:val="1"/>
      <w:numFmt w:val="bullet"/>
      <w:pStyle w:val="OnTrack"/>
      <w:lvlText w:val=""/>
      <w:lvlJc w:val="left"/>
      <w:pPr>
        <w:ind w:left="360" w:hanging="360"/>
      </w:pPr>
      <w:rPr>
        <w:rFonts w:ascii="Wingdings 2" w:hAnsi="Wingdings 2" w:hint="default"/>
        <w:color w:val="669748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28"/>
    <w:rsid w:val="000303C2"/>
    <w:rsid w:val="00050CB8"/>
    <w:rsid w:val="000568B2"/>
    <w:rsid w:val="00071A33"/>
    <w:rsid w:val="0008087C"/>
    <w:rsid w:val="000A0F81"/>
    <w:rsid w:val="000A696F"/>
    <w:rsid w:val="000B735B"/>
    <w:rsid w:val="001017DE"/>
    <w:rsid w:val="00102801"/>
    <w:rsid w:val="001535E6"/>
    <w:rsid w:val="001D6879"/>
    <w:rsid w:val="001E35FF"/>
    <w:rsid w:val="001F24F9"/>
    <w:rsid w:val="002161FC"/>
    <w:rsid w:val="002A5658"/>
    <w:rsid w:val="002A792A"/>
    <w:rsid w:val="002C7D8D"/>
    <w:rsid w:val="003638E9"/>
    <w:rsid w:val="00375E60"/>
    <w:rsid w:val="00387081"/>
    <w:rsid w:val="003D5C4B"/>
    <w:rsid w:val="00402B20"/>
    <w:rsid w:val="004223A9"/>
    <w:rsid w:val="004548D6"/>
    <w:rsid w:val="004B5EAA"/>
    <w:rsid w:val="005255C7"/>
    <w:rsid w:val="005B4DB5"/>
    <w:rsid w:val="005B653B"/>
    <w:rsid w:val="005C17AF"/>
    <w:rsid w:val="005F6ACD"/>
    <w:rsid w:val="00614FAA"/>
    <w:rsid w:val="006205F4"/>
    <w:rsid w:val="00686D9A"/>
    <w:rsid w:val="006D480F"/>
    <w:rsid w:val="006F07D7"/>
    <w:rsid w:val="00761164"/>
    <w:rsid w:val="008211E8"/>
    <w:rsid w:val="00823C88"/>
    <w:rsid w:val="00856D28"/>
    <w:rsid w:val="008B4B02"/>
    <w:rsid w:val="009162EE"/>
    <w:rsid w:val="009268AB"/>
    <w:rsid w:val="00960335"/>
    <w:rsid w:val="009A2858"/>
    <w:rsid w:val="00A32A28"/>
    <w:rsid w:val="00A54240"/>
    <w:rsid w:val="00AB08ED"/>
    <w:rsid w:val="00AB17FC"/>
    <w:rsid w:val="00AB2143"/>
    <w:rsid w:val="00AB53E5"/>
    <w:rsid w:val="00B92692"/>
    <w:rsid w:val="00BD4E5D"/>
    <w:rsid w:val="00BF2918"/>
    <w:rsid w:val="00C3688B"/>
    <w:rsid w:val="00C40E10"/>
    <w:rsid w:val="00C72B2A"/>
    <w:rsid w:val="00CA5B58"/>
    <w:rsid w:val="00CD6C32"/>
    <w:rsid w:val="00CF3949"/>
    <w:rsid w:val="00D34246"/>
    <w:rsid w:val="00D410C6"/>
    <w:rsid w:val="00D436BC"/>
    <w:rsid w:val="00DF0192"/>
    <w:rsid w:val="00E66C27"/>
    <w:rsid w:val="00E814A4"/>
    <w:rsid w:val="00E82218"/>
    <w:rsid w:val="00EA70C7"/>
    <w:rsid w:val="00F06BBE"/>
    <w:rsid w:val="00F073BA"/>
    <w:rsid w:val="00F32B1E"/>
    <w:rsid w:val="00F474A0"/>
    <w:rsid w:val="00F801D7"/>
    <w:rsid w:val="00FB59F4"/>
    <w:rsid w:val="00FC3F8C"/>
    <w:rsid w:val="00FD796F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25794"/>
  <w15:chartTrackingRefBased/>
  <w15:docId w15:val="{3418BEF9-E462-4711-8BD0-7DFE0514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5FF"/>
  </w:style>
  <w:style w:type="paragraph" w:styleId="Heading1">
    <w:name w:val="heading 1"/>
    <w:basedOn w:val="Normal"/>
    <w:next w:val="Normal"/>
    <w:link w:val="Heading1Char"/>
    <w:uiPriority w:val="9"/>
    <w:qFormat/>
    <w:rsid w:val="001E35FF"/>
    <w:pPr>
      <w:keepNext/>
      <w:keepLines/>
      <w:pBdr>
        <w:bottom w:val="single" w:sz="4" w:space="1" w:color="BCB8AC" w:themeColor="text2" w:themeTint="66"/>
      </w:pBdr>
      <w:spacing w:before="360" w:after="240"/>
      <w:outlineLvl w:val="0"/>
    </w:pPr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5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5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5FF"/>
    <w:pPr>
      <w:keepNext/>
      <w:keepLines/>
      <w:spacing w:before="40" w:after="200"/>
      <w:outlineLvl w:val="4"/>
    </w:pPr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5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5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5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5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08087C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" w:line="240" w:lineRule="auto"/>
      <w:contextualSpacing/>
      <w:jc w:val="right"/>
    </w:pPr>
    <w:rPr>
      <w:rFonts w:asciiTheme="majorHAnsi" w:eastAsiaTheme="majorEastAsia" w:hAnsiTheme="majorHAnsi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rsid w:val="0008087C"/>
    <w:rPr>
      <w:rFonts w:asciiTheme="majorHAnsi" w:eastAsiaTheme="majorEastAsia" w:hAnsiTheme="majorHAnsi" w:cstheme="majorBidi"/>
      <w:spacing w:val="1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E35FF"/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Date">
    <w:name w:val="Date"/>
    <w:basedOn w:val="Normal"/>
    <w:next w:val="Normal"/>
    <w:link w:val="DateChar"/>
    <w:uiPriority w:val="5"/>
    <w:unhideWhenUsed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5"/>
    <w:rsid w:val="0008087C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8087C"/>
    <w:rPr>
      <w:rFonts w:asciiTheme="majorHAnsi" w:eastAsiaTheme="majorEastAsia" w:hAnsiTheme="majorHAnsi" w:cstheme="majorBidi"/>
      <w:sz w:val="16"/>
      <w:szCs w:val="16"/>
    </w:rPr>
  </w:style>
  <w:style w:type="paragraph" w:styleId="ListBullet2">
    <w:name w:val="List Bullet 2"/>
    <w:basedOn w:val="Normal"/>
    <w:uiPriority w:val="8"/>
    <w:unhideWhenUsed/>
    <w:qFormat/>
    <w:rsid w:val="001E35FF"/>
    <w:pPr>
      <w:numPr>
        <w:numId w:val="1"/>
      </w:numPr>
      <w:spacing w:after="60" w:line="240" w:lineRule="auto"/>
    </w:pPr>
    <w:rPr>
      <w:rFonts w:asciiTheme="majorHAnsi" w:eastAsiaTheme="majorEastAsia" w:hAnsiTheme="majorHAnsi" w:cstheme="majorBidi"/>
      <w:sz w:val="14"/>
      <w:szCs w:val="14"/>
    </w:rPr>
  </w:style>
  <w:style w:type="table" w:customStyle="1" w:styleId="ProjectStatusReport">
    <w:name w:val="Project Status Report"/>
    <w:basedOn w:val="TableNormal"/>
    <w:uiPriority w:val="99"/>
    <w:pPr>
      <w:spacing w:before="20" w:after="0" w:line="288" w:lineRule="auto"/>
    </w:pPr>
    <w:rPr>
      <w:rFonts w:asciiTheme="majorHAnsi" w:eastAsiaTheme="majorEastAsia" w:hAnsiTheme="majorHAnsi" w:cstheme="majorBidi"/>
      <w:sz w:val="16"/>
      <w:szCs w:val="16"/>
    </w:rPr>
    <w:tblPr>
      <w:tblBorders>
        <w:top w:val="single" w:sz="4" w:space="0" w:color="BCB8AC" w:themeColor="text2" w:themeTint="66"/>
        <w:bottom w:val="single" w:sz="4" w:space="0" w:color="BCB8AC" w:themeColor="text2" w:themeTint="66"/>
        <w:insideH w:val="single" w:sz="4" w:space="0" w:color="BCB8AC" w:themeColor="text2" w:themeTint="66"/>
        <w:insideV w:val="single" w:sz="4" w:space="0" w:color="BCB8AC" w:themeColor="text2" w:themeTint="66"/>
      </w:tblBorders>
      <w:tblCellMar>
        <w:top w:w="144" w:type="dxa"/>
        <w:left w:w="0" w:type="dxa"/>
        <w:bottom w:w="144" w:type="dxa"/>
        <w:right w:w="144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OnTrack">
    <w:name w:val="On Track"/>
    <w:basedOn w:val="Normal"/>
    <w:uiPriority w:val="5"/>
    <w:qFormat/>
    <w:rsid w:val="001E35FF"/>
    <w:pPr>
      <w:numPr>
        <w:numId w:val="2"/>
      </w:numPr>
      <w:spacing w:after="0" w:line="288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tRisk">
    <w:name w:val="At Risk"/>
    <w:basedOn w:val="OnTrack"/>
    <w:uiPriority w:val="6"/>
    <w:qFormat/>
    <w:rsid w:val="001E35FF"/>
    <w:pPr>
      <w:numPr>
        <w:numId w:val="5"/>
      </w:numPr>
    </w:pPr>
  </w:style>
  <w:style w:type="paragraph" w:customStyle="1" w:styleId="HighRisk">
    <w:name w:val="High Risk"/>
    <w:basedOn w:val="OnTrack"/>
    <w:uiPriority w:val="6"/>
    <w:qFormat/>
    <w:rsid w:val="001E35FF"/>
    <w:pPr>
      <w:numPr>
        <w:numId w:val="3"/>
      </w:numPr>
    </w:pPr>
  </w:style>
  <w:style w:type="paragraph" w:customStyle="1" w:styleId="OffTrack">
    <w:name w:val="Off Track"/>
    <w:basedOn w:val="OnTrack"/>
    <w:uiPriority w:val="6"/>
    <w:qFormat/>
    <w:rsid w:val="001E35FF"/>
    <w:pPr>
      <w:numPr>
        <w:numId w:val="4"/>
      </w:numPr>
    </w:pPr>
  </w:style>
  <w:style w:type="paragraph" w:styleId="NoSpacing">
    <w:name w:val="No Spacing"/>
    <w:uiPriority w:val="8"/>
    <w:qFormat/>
    <w:pPr>
      <w:spacing w:after="0" w:line="288" w:lineRule="auto"/>
    </w:pPr>
  </w:style>
  <w:style w:type="character" w:styleId="Strong">
    <w:name w:val="Strong"/>
    <w:basedOn w:val="DefaultParagraphFont"/>
    <w:uiPriority w:val="4"/>
    <w:unhideWhenUsed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sid w:val="001E35FF"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E35FF"/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paragraph" w:styleId="ListBullet">
    <w:name w:val="List Bullet"/>
    <w:basedOn w:val="Normal"/>
    <w:uiPriority w:val="8"/>
    <w:unhideWhenUsed/>
    <w:qFormat/>
    <w:pPr>
      <w:numPr>
        <w:numId w:val="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E35FF"/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5FF"/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5FF"/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5FF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5FF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E35FF"/>
    <w:rPr>
      <w:i/>
      <w:iCs/>
      <w:color w:val="DF101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E35FF"/>
    <w:pPr>
      <w:pBdr>
        <w:top w:val="single" w:sz="4" w:space="10" w:color="DF1010" w:themeColor="accent1" w:themeShade="BF"/>
        <w:bottom w:val="single" w:sz="4" w:space="10" w:color="DF1010" w:themeColor="accent1" w:themeShade="BF"/>
      </w:pBdr>
      <w:spacing w:before="360" w:after="360"/>
      <w:ind w:left="864" w:right="864"/>
      <w:jc w:val="center"/>
    </w:pPr>
    <w:rPr>
      <w:i/>
      <w:iCs/>
      <w:color w:val="DF101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35FF"/>
    <w:rPr>
      <w:i/>
      <w:iCs/>
      <w:color w:val="DF101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E35FF"/>
    <w:rPr>
      <w:b/>
      <w:bCs/>
      <w:caps w:val="0"/>
      <w:smallCaps/>
      <w:color w:val="DF1010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1E35FF"/>
    <w:pPr>
      <w:pBdr>
        <w:top w:val="single" w:sz="2" w:space="10" w:color="DF1010" w:themeColor="accent1" w:themeShade="BF"/>
        <w:left w:val="single" w:sz="2" w:space="10" w:color="DF1010" w:themeColor="accent1" w:themeShade="BF"/>
        <w:bottom w:val="single" w:sz="2" w:space="10" w:color="DF1010" w:themeColor="accent1" w:themeShade="BF"/>
        <w:right w:val="single" w:sz="2" w:space="10" w:color="DF1010" w:themeColor="accent1" w:themeShade="BF"/>
      </w:pBdr>
      <w:ind w:left="1152" w:right="1152"/>
    </w:pPr>
    <w:rPr>
      <w:i/>
      <w:iCs/>
      <w:color w:val="DF1010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E35FF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E35FF"/>
    <w:rPr>
      <w:color w:val="295A66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35FF"/>
    <w:rPr>
      <w:color w:val="595959" w:themeColor="text1" w:themeTint="A6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21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tewart\AppData\Roaming\Microsoft\Templates\Project%20status%20report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BAC42875BB4DC2819B1F27EF10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B433-24C3-4216-A5B8-5BF7BE971F2E}"/>
      </w:docPartPr>
      <w:docPartBody>
        <w:p w:rsidR="006A5F2D" w:rsidRDefault="0042108F" w:rsidP="0042108F">
          <w:pPr>
            <w:pStyle w:val="0CBAC42875BB4DC2819B1F27EF10C9D613"/>
          </w:pPr>
          <w:r>
            <w:rPr>
              <w:sz w:val="24"/>
              <w:szCs w:val="24"/>
            </w:rPr>
            <w:t>Borrower</w:t>
          </w:r>
          <w:r w:rsidRPr="00856D28">
            <w:rPr>
              <w:sz w:val="24"/>
              <w:szCs w:val="24"/>
            </w:rPr>
            <w:t xml:space="preserve"> Name:</w:t>
          </w:r>
        </w:p>
      </w:docPartBody>
    </w:docPart>
    <w:docPart>
      <w:docPartPr>
        <w:name w:val="004F9D742FC343A2941F988130479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06C9-A8A4-450E-A6F6-779EEA1D2AAD}"/>
      </w:docPartPr>
      <w:docPartBody>
        <w:p w:rsidR="006A5F2D" w:rsidRDefault="0042108F" w:rsidP="0042108F">
          <w:pPr>
            <w:pStyle w:val="004F9D742FC343A2941F98813047928813"/>
          </w:pPr>
          <w:r w:rsidRPr="00856D28">
            <w:rPr>
              <w:sz w:val="24"/>
              <w:szCs w:val="24"/>
            </w:rPr>
            <w:t>Date</w:t>
          </w:r>
          <w:r>
            <w:rPr>
              <w:sz w:val="24"/>
              <w:szCs w:val="24"/>
            </w:rPr>
            <w:t xml:space="preserve"> of Report</w:t>
          </w:r>
        </w:p>
      </w:docPartBody>
    </w:docPart>
    <w:docPart>
      <w:docPartPr>
        <w:name w:val="76F45D0270994307ADF7A25AD471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BAB5-7B62-4470-A3DE-97D7E11B29C7}"/>
      </w:docPartPr>
      <w:docPartBody>
        <w:p w:rsidR="006A5F2D" w:rsidRDefault="0042108F">
          <w:pPr>
            <w:pStyle w:val="76F45D0270994307ADF7A25AD471ADCD"/>
          </w:pPr>
          <w:r>
            <w:t>Contact Information</w:t>
          </w:r>
        </w:p>
      </w:docPartBody>
    </w:docPart>
    <w:docPart>
      <w:docPartPr>
        <w:name w:val="4311D28F871249A69C0C2B8307E11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07668-F16C-4494-98AD-77C796D02B04}"/>
      </w:docPartPr>
      <w:docPartBody>
        <w:p w:rsidR="006A5F2D" w:rsidRDefault="0042108F" w:rsidP="0042108F">
          <w:pPr>
            <w:pStyle w:val="4311D28F871249A69C0C2B8307E11D6E8"/>
          </w:pPr>
          <w:r w:rsidRPr="00761164">
            <w:rPr>
              <w:rFonts w:asciiTheme="majorHAnsi" w:hAnsiTheme="majorHAnsi"/>
            </w:rPr>
            <w:t xml:space="preserve">If you need to provide any changes for the contacts that follow, do that here. </w:t>
          </w:r>
          <w:r>
            <w:rPr>
              <w:rFonts w:asciiTheme="majorHAnsi" w:hAnsiTheme="majorHAnsi"/>
            </w:rPr>
            <w:t>If there are no changes, please just indicate “No Change” in the first field of both contacts</w:t>
          </w:r>
          <w:r w:rsidRPr="00761164">
            <w:rPr>
              <w:rFonts w:asciiTheme="majorHAnsi" w:hAnsiTheme="majorHAnsi"/>
            </w:rPr>
            <w:t>.</w:t>
          </w:r>
        </w:p>
      </w:docPartBody>
    </w:docPart>
    <w:docPart>
      <w:docPartPr>
        <w:name w:val="5D24C4FC8BE24A01AF874DC95120D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0AFD1-A487-430A-A4F9-AF02CAA2FC07}"/>
      </w:docPartPr>
      <w:docPartBody>
        <w:p w:rsidR="006A5F2D" w:rsidRDefault="0042108F" w:rsidP="0042108F">
          <w:pPr>
            <w:pStyle w:val="5D24C4FC8BE24A01AF874DC95120D69E13"/>
          </w:pPr>
          <w:r w:rsidRPr="00761164">
            <w:rPr>
              <w:rStyle w:val="Strong"/>
              <w:rFonts w:asciiTheme="majorHAnsi" w:hAnsiTheme="majorHAnsi"/>
              <w:sz w:val="22"/>
              <w:szCs w:val="22"/>
            </w:rPr>
            <w:t>Borrower Primary Contact</w:t>
          </w:r>
        </w:p>
      </w:docPartBody>
    </w:docPart>
    <w:docPart>
      <w:docPartPr>
        <w:name w:val="61D6F03DDA134DF7957CF456B0B97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55AB-E7C5-419B-8535-954EB609116E}"/>
      </w:docPartPr>
      <w:docPartBody>
        <w:p w:rsidR="006A5F2D" w:rsidRDefault="0042108F" w:rsidP="0042108F">
          <w:pPr>
            <w:pStyle w:val="61D6F03DDA134DF7957CF456B0B97A428"/>
          </w:pPr>
          <w:r w:rsidRPr="00761164">
            <w:rPr>
              <w:rFonts w:asciiTheme="majorHAnsi" w:hAnsiTheme="majorHAnsi"/>
              <w:sz w:val="22"/>
              <w:szCs w:val="22"/>
            </w:rPr>
            <w:t>Office:</w:t>
          </w:r>
        </w:p>
      </w:docPartBody>
    </w:docPart>
    <w:docPart>
      <w:docPartPr>
        <w:name w:val="FB01DE699998463D95319329ED34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D7B6B-F359-4D5D-9418-0966CFC2DB78}"/>
      </w:docPartPr>
      <w:docPartBody>
        <w:p w:rsidR="006A5F2D" w:rsidRDefault="0042108F" w:rsidP="0042108F">
          <w:pPr>
            <w:pStyle w:val="FB01DE699998463D95319329ED3474358"/>
          </w:pPr>
          <w:r w:rsidRPr="00761164">
            <w:rPr>
              <w:rFonts w:asciiTheme="majorHAnsi" w:hAnsiTheme="majorHAnsi"/>
              <w:sz w:val="22"/>
              <w:szCs w:val="22"/>
            </w:rPr>
            <w:t>Office Phone</w:t>
          </w:r>
        </w:p>
      </w:docPartBody>
    </w:docPart>
    <w:docPart>
      <w:docPartPr>
        <w:name w:val="052E2F57646A40A486F606913C638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0C76-BDB6-42C3-BD08-3DCDE67EC36B}"/>
      </w:docPartPr>
      <w:docPartBody>
        <w:p w:rsidR="006A5F2D" w:rsidRDefault="0042108F" w:rsidP="0042108F">
          <w:pPr>
            <w:pStyle w:val="052E2F57646A40A486F606913C638BA98"/>
          </w:pPr>
          <w:r w:rsidRPr="00761164">
            <w:rPr>
              <w:rFonts w:asciiTheme="majorHAnsi" w:hAnsiTheme="majorHAnsi"/>
              <w:sz w:val="22"/>
              <w:szCs w:val="22"/>
            </w:rPr>
            <w:t>Mobile:</w:t>
          </w:r>
        </w:p>
      </w:docPartBody>
    </w:docPart>
    <w:docPart>
      <w:docPartPr>
        <w:name w:val="C7B16F2598094DED968EB07D3E2A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F02C-DDD0-4BD0-A03D-0CF3E107E620}"/>
      </w:docPartPr>
      <w:docPartBody>
        <w:p w:rsidR="006A5F2D" w:rsidRDefault="0042108F" w:rsidP="0042108F">
          <w:pPr>
            <w:pStyle w:val="C7B16F2598094DED968EB07D3E2A967A8"/>
          </w:pPr>
          <w:r w:rsidRPr="00761164">
            <w:rPr>
              <w:rFonts w:asciiTheme="majorHAnsi" w:hAnsiTheme="majorHAnsi"/>
              <w:sz w:val="22"/>
              <w:szCs w:val="22"/>
            </w:rPr>
            <w:t>Cell Phone</w:t>
          </w:r>
        </w:p>
      </w:docPartBody>
    </w:docPart>
    <w:docPart>
      <w:docPartPr>
        <w:name w:val="1D3D22403203485A8009C37F76CF0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D7AD-05C4-4E6A-88EC-4526A6008C40}"/>
      </w:docPartPr>
      <w:docPartBody>
        <w:p w:rsidR="006A5F2D" w:rsidRDefault="0042108F" w:rsidP="0042108F">
          <w:pPr>
            <w:pStyle w:val="1D3D22403203485A8009C37F76CF00E88"/>
          </w:pPr>
          <w:r w:rsidRPr="00761164">
            <w:rPr>
              <w:rFonts w:asciiTheme="majorHAnsi" w:hAnsiTheme="majorHAnsi"/>
              <w:sz w:val="22"/>
              <w:szCs w:val="22"/>
            </w:rPr>
            <w:t>Email:</w:t>
          </w:r>
        </w:p>
      </w:docPartBody>
    </w:docPart>
    <w:docPart>
      <w:docPartPr>
        <w:name w:val="A404918679164BA6AB57D4668BAE1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1E9C-13B1-4814-BF34-A8D72E0A916A}"/>
      </w:docPartPr>
      <w:docPartBody>
        <w:p w:rsidR="006A5F2D" w:rsidRDefault="0042108F" w:rsidP="0042108F">
          <w:pPr>
            <w:pStyle w:val="A404918679164BA6AB57D4668BAE104E8"/>
          </w:pPr>
          <w:r w:rsidRPr="00761164">
            <w:rPr>
              <w:rFonts w:asciiTheme="majorHAnsi" w:hAnsiTheme="majorHAnsi"/>
              <w:sz w:val="22"/>
              <w:szCs w:val="22"/>
            </w:rPr>
            <w:t>Email</w:t>
          </w:r>
        </w:p>
      </w:docPartBody>
    </w:docPart>
    <w:docPart>
      <w:docPartPr>
        <w:name w:val="EBDB34FF28464DC5B650883EEDC9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72C5-9A4A-4AE2-8C16-0B9F03D0A403}"/>
      </w:docPartPr>
      <w:docPartBody>
        <w:p w:rsidR="006A5F2D" w:rsidRDefault="0042108F" w:rsidP="0042108F">
          <w:pPr>
            <w:pStyle w:val="EBDB34FF28464DC5B650883EEDC9E15513"/>
          </w:pPr>
          <w:r w:rsidRPr="00761164">
            <w:rPr>
              <w:rStyle w:val="Strong"/>
              <w:rFonts w:asciiTheme="majorHAnsi" w:hAnsiTheme="majorHAnsi"/>
              <w:sz w:val="22"/>
              <w:szCs w:val="22"/>
            </w:rPr>
            <w:t>Child Care Facility Operator Contact</w:t>
          </w:r>
        </w:p>
      </w:docPartBody>
    </w:docPart>
    <w:docPart>
      <w:docPartPr>
        <w:name w:val="9B24043EAC41467FBB7D414A19802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4BB59-D3C4-40AE-96C7-1615DB58A32A}"/>
      </w:docPartPr>
      <w:docPartBody>
        <w:p w:rsidR="006A5F2D" w:rsidRDefault="0042108F" w:rsidP="0042108F">
          <w:pPr>
            <w:pStyle w:val="9B24043EAC41467FBB7D414A19802A378"/>
          </w:pPr>
          <w:r w:rsidRPr="00761164">
            <w:rPr>
              <w:rFonts w:asciiTheme="majorHAnsi" w:hAnsiTheme="majorHAnsi"/>
              <w:sz w:val="22"/>
              <w:szCs w:val="22"/>
            </w:rPr>
            <w:t>Office:</w:t>
          </w:r>
        </w:p>
      </w:docPartBody>
    </w:docPart>
    <w:docPart>
      <w:docPartPr>
        <w:name w:val="3F302946D8EE40649C465F6F4E76E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618D-C610-454B-9044-213738380073}"/>
      </w:docPartPr>
      <w:docPartBody>
        <w:p w:rsidR="006A5F2D" w:rsidRDefault="0042108F" w:rsidP="0042108F">
          <w:pPr>
            <w:pStyle w:val="3F302946D8EE40649C465F6F4E76E5BA8"/>
          </w:pPr>
          <w:r w:rsidRPr="00761164">
            <w:rPr>
              <w:rFonts w:asciiTheme="majorHAnsi" w:hAnsiTheme="majorHAnsi"/>
              <w:sz w:val="22"/>
              <w:szCs w:val="22"/>
            </w:rPr>
            <w:t>Mobile:</w:t>
          </w:r>
        </w:p>
      </w:docPartBody>
    </w:docPart>
    <w:docPart>
      <w:docPartPr>
        <w:name w:val="0CCB0D5BA2334187A16E243C0BD2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57FF5-D1AF-4C0C-A3EE-8FD280128D9C}"/>
      </w:docPartPr>
      <w:docPartBody>
        <w:p w:rsidR="006A5F2D" w:rsidRDefault="0042108F" w:rsidP="0042108F">
          <w:pPr>
            <w:pStyle w:val="0CCB0D5BA2334187A16E243C0BD2930D8"/>
          </w:pPr>
          <w:r w:rsidRPr="00761164">
            <w:rPr>
              <w:rFonts w:asciiTheme="majorHAnsi" w:hAnsiTheme="majorHAnsi"/>
              <w:sz w:val="22"/>
              <w:szCs w:val="22"/>
            </w:rPr>
            <w:t>Email:</w:t>
          </w:r>
        </w:p>
      </w:docPartBody>
    </w:docPart>
    <w:docPart>
      <w:docPartPr>
        <w:name w:val="F821DB331E134010A5C5455169C10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19E5C-19DD-4623-AF99-BA1AFD2FB4E1}"/>
      </w:docPartPr>
      <w:docPartBody>
        <w:p w:rsidR="006A5F2D" w:rsidRDefault="0042108F">
          <w:pPr>
            <w:pStyle w:val="F821DB331E134010A5C5455169C10C51"/>
          </w:pPr>
          <w:r>
            <w:t>Program Narrative</w:t>
          </w:r>
        </w:p>
      </w:docPartBody>
    </w:docPart>
    <w:docPart>
      <w:docPartPr>
        <w:name w:val="02AE6B9BC5354F1195B1E8D138B31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F910D-DFB8-435E-96BD-AC90C71202DC}"/>
      </w:docPartPr>
      <w:docPartBody>
        <w:p w:rsidR="006A5F2D" w:rsidRDefault="0042108F" w:rsidP="0042108F">
          <w:pPr>
            <w:pStyle w:val="02AE6B9BC5354F1195B1E8D138B318BC8"/>
          </w:pPr>
          <w:r w:rsidRPr="00761164">
            <w:rPr>
              <w:rFonts w:asciiTheme="majorHAnsi" w:hAnsiTheme="majorHAnsi"/>
            </w:rPr>
            <w:t>Please provide a brief narrative summarizing the annual efforts, highlights, and challenges in achievement of goals that assure a high-quality program and includes a description of professional development and/or continuing education for staff that support quality and continuous improvement.</w:t>
          </w:r>
        </w:p>
      </w:docPartBody>
    </w:docPart>
    <w:docPart>
      <w:docPartPr>
        <w:name w:val="91B4E1DE5BBD42698FF6D9442C48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33D79-5F2B-42CF-B9B9-1BC4FB2483B3}"/>
      </w:docPartPr>
      <w:docPartBody>
        <w:p w:rsidR="008C3311" w:rsidRDefault="0042108F" w:rsidP="006A5F2D">
          <w:pPr>
            <w:pStyle w:val="91B4E1DE5BBD42698FF6D9442C484954"/>
          </w:pPr>
          <w:r>
            <w:t>Required Documentation</w:t>
          </w:r>
        </w:p>
      </w:docPartBody>
    </w:docPart>
    <w:docPart>
      <w:docPartPr>
        <w:name w:val="784048563BAA45C0AAF875383295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3E91-5E49-4022-B82C-8EC7C400ED86}"/>
      </w:docPartPr>
      <w:docPartBody>
        <w:p w:rsidR="008C3311" w:rsidRDefault="0042108F" w:rsidP="0042108F">
          <w:pPr>
            <w:pStyle w:val="784048563BAA45C0AAF87538329532AB5"/>
          </w:pPr>
          <w:r>
            <w:rPr>
              <w:rFonts w:asciiTheme="majorHAnsi" w:hAnsiTheme="majorHAnsi"/>
            </w:rPr>
            <w:t>Please</w:t>
          </w:r>
          <w:r w:rsidRPr="00761164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>attach the following documents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29"/>
    <w:rsid w:val="000221B8"/>
    <w:rsid w:val="0042108F"/>
    <w:rsid w:val="006A5F2D"/>
    <w:rsid w:val="00740835"/>
    <w:rsid w:val="008176CC"/>
    <w:rsid w:val="008C3311"/>
    <w:rsid w:val="00D80D7C"/>
    <w:rsid w:val="00F7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E91DCD83AD48C0A0B8E97C7447F970">
    <w:name w:val="48E91DCD83AD48C0A0B8E97C7447F970"/>
  </w:style>
  <w:style w:type="paragraph" w:customStyle="1" w:styleId="34735FB810854F3EA6E574FE22BEE4EF">
    <w:name w:val="34735FB810854F3EA6E574FE22BEE4EF"/>
  </w:style>
  <w:style w:type="character" w:styleId="Strong">
    <w:name w:val="Strong"/>
    <w:basedOn w:val="DefaultParagraphFont"/>
    <w:uiPriority w:val="4"/>
    <w:unhideWhenUsed/>
    <w:qFormat/>
    <w:rsid w:val="0042108F"/>
    <w:rPr>
      <w:b/>
      <w:bCs/>
    </w:rPr>
  </w:style>
  <w:style w:type="paragraph" w:customStyle="1" w:styleId="782563E66A4D4D18953F9E2EF5216C09">
    <w:name w:val="782563E66A4D4D18953F9E2EF5216C09"/>
  </w:style>
  <w:style w:type="paragraph" w:customStyle="1" w:styleId="0CBAC42875BB4DC2819B1F27EF10C9D6">
    <w:name w:val="0CBAC42875BB4DC2819B1F27EF10C9D6"/>
  </w:style>
  <w:style w:type="paragraph" w:customStyle="1" w:styleId="7F07A8372209491896BC66D76321CAF9">
    <w:name w:val="7F07A8372209491896BC66D76321CAF9"/>
  </w:style>
  <w:style w:type="paragraph" w:customStyle="1" w:styleId="004F9D742FC343A2941F988130479288">
    <w:name w:val="004F9D742FC343A2941F988130479288"/>
  </w:style>
  <w:style w:type="paragraph" w:customStyle="1" w:styleId="5EA7C707CE9D4BE78DE838AD7BDC873F">
    <w:name w:val="5EA7C707CE9D4BE78DE838AD7BDC873F"/>
  </w:style>
  <w:style w:type="paragraph" w:customStyle="1" w:styleId="6DB5531A3F704371BC72198392DE7D9D">
    <w:name w:val="6DB5531A3F704371BC72198392DE7D9D"/>
  </w:style>
  <w:style w:type="paragraph" w:customStyle="1" w:styleId="198048DCA93F447DA82C995F4B89A0E6">
    <w:name w:val="198048DCA93F447DA82C995F4B89A0E6"/>
  </w:style>
  <w:style w:type="paragraph" w:customStyle="1" w:styleId="FB22180DE973416FA2A22A211792D84A">
    <w:name w:val="FB22180DE973416FA2A22A211792D84A"/>
  </w:style>
  <w:style w:type="paragraph" w:customStyle="1" w:styleId="D06D0C1EFA694EFA8A84D5DFDD468592">
    <w:name w:val="D06D0C1EFA694EFA8A84D5DFDD468592"/>
  </w:style>
  <w:style w:type="paragraph" w:customStyle="1" w:styleId="27B2529E8A02460FA98C71873028F166">
    <w:name w:val="27B2529E8A02460FA98C71873028F166"/>
  </w:style>
  <w:style w:type="paragraph" w:customStyle="1" w:styleId="80A84CAD9C494910ADE50DE525231248">
    <w:name w:val="80A84CAD9C494910ADE50DE525231248"/>
  </w:style>
  <w:style w:type="paragraph" w:customStyle="1" w:styleId="97D3A87415FA473C92084CEE53712ADA">
    <w:name w:val="97D3A87415FA473C92084CEE53712ADA"/>
  </w:style>
  <w:style w:type="paragraph" w:customStyle="1" w:styleId="7232DC154E6343479B294F3A4A10F278">
    <w:name w:val="7232DC154E6343479B294F3A4A10F278"/>
  </w:style>
  <w:style w:type="paragraph" w:customStyle="1" w:styleId="AC0BE4DB7F0240B293EC235CCC6638AF">
    <w:name w:val="AC0BE4DB7F0240B293EC235CCC6638AF"/>
  </w:style>
  <w:style w:type="paragraph" w:customStyle="1" w:styleId="60B391B9298E4F7EAFE4061CD47B8372">
    <w:name w:val="60B391B9298E4F7EAFE4061CD47B8372"/>
  </w:style>
  <w:style w:type="paragraph" w:customStyle="1" w:styleId="988DB943BBE24485A78676613774B8B1">
    <w:name w:val="988DB943BBE24485A78676613774B8B1"/>
  </w:style>
  <w:style w:type="paragraph" w:customStyle="1" w:styleId="A2665B2EA19E40248E7C8F9ADBD6B1C9">
    <w:name w:val="A2665B2EA19E40248E7C8F9ADBD6B1C9"/>
  </w:style>
  <w:style w:type="paragraph" w:customStyle="1" w:styleId="A662D58CD0C7478C8A2EF6AC944FF1C9">
    <w:name w:val="A662D58CD0C7478C8A2EF6AC944FF1C9"/>
  </w:style>
  <w:style w:type="paragraph" w:customStyle="1" w:styleId="A35369A595CE4F54BE92B6E27A3CB16E">
    <w:name w:val="A35369A595CE4F54BE92B6E27A3CB16E"/>
  </w:style>
  <w:style w:type="paragraph" w:customStyle="1" w:styleId="1CBDFE37620A4AA7953570DD0D5DE78A">
    <w:name w:val="1CBDFE37620A4AA7953570DD0D5DE78A"/>
  </w:style>
  <w:style w:type="paragraph" w:customStyle="1" w:styleId="97680E216F284D54955B680061D770AA">
    <w:name w:val="97680E216F284D54955B680061D770AA"/>
  </w:style>
  <w:style w:type="paragraph" w:customStyle="1" w:styleId="8121540382DF429B869CBB351D4147F7">
    <w:name w:val="8121540382DF429B869CBB351D4147F7"/>
  </w:style>
  <w:style w:type="paragraph" w:customStyle="1" w:styleId="8341CB38C9514E6494F7B475577787E7">
    <w:name w:val="8341CB38C9514E6494F7B475577787E7"/>
  </w:style>
  <w:style w:type="paragraph" w:customStyle="1" w:styleId="580C9529201F4177BC8F09BD7B7C201A">
    <w:name w:val="580C9529201F4177BC8F09BD7B7C201A"/>
  </w:style>
  <w:style w:type="paragraph" w:customStyle="1" w:styleId="D21CE4C3420D4DC886E649371B90FA89">
    <w:name w:val="D21CE4C3420D4DC886E649371B90FA89"/>
  </w:style>
  <w:style w:type="paragraph" w:customStyle="1" w:styleId="60F57A1EAFCD404CA8BC7D2401DC8413">
    <w:name w:val="60F57A1EAFCD404CA8BC7D2401DC8413"/>
  </w:style>
  <w:style w:type="paragraph" w:customStyle="1" w:styleId="271543C2E5D04761918329EC104DFE46">
    <w:name w:val="271543C2E5D04761918329EC104DFE46"/>
  </w:style>
  <w:style w:type="paragraph" w:customStyle="1" w:styleId="50B802757FF4444EB0CFFFAB7FA933D2">
    <w:name w:val="50B802757FF4444EB0CFFFAB7FA933D2"/>
  </w:style>
  <w:style w:type="paragraph" w:customStyle="1" w:styleId="0768EC829AEA4CF58FCACC8F247FEFE1">
    <w:name w:val="0768EC829AEA4CF58FCACC8F247FEFE1"/>
  </w:style>
  <w:style w:type="paragraph" w:customStyle="1" w:styleId="B5FD41ED6E4B4EC59B814B5D04C434C5">
    <w:name w:val="B5FD41ED6E4B4EC59B814B5D04C434C5"/>
  </w:style>
  <w:style w:type="paragraph" w:customStyle="1" w:styleId="DE363837D1D345C0B112464D957751C8">
    <w:name w:val="DE363837D1D345C0B112464D957751C8"/>
  </w:style>
  <w:style w:type="paragraph" w:customStyle="1" w:styleId="574BD384F68D411998370F7BA6411318">
    <w:name w:val="574BD384F68D411998370F7BA6411318"/>
  </w:style>
  <w:style w:type="paragraph" w:customStyle="1" w:styleId="F259A8462468465B8939D444B5E08EF8">
    <w:name w:val="F259A8462468465B8939D444B5E08EF8"/>
  </w:style>
  <w:style w:type="paragraph" w:customStyle="1" w:styleId="D0478FF4AEF8490AA51072CFED176198">
    <w:name w:val="D0478FF4AEF8490AA51072CFED176198"/>
  </w:style>
  <w:style w:type="paragraph" w:customStyle="1" w:styleId="717F30E4EA424F0396634B21FE530DCB">
    <w:name w:val="717F30E4EA424F0396634B21FE530DCB"/>
  </w:style>
  <w:style w:type="paragraph" w:customStyle="1" w:styleId="2D95BAC49EF941959728378538FED34F">
    <w:name w:val="2D95BAC49EF941959728378538FED34F"/>
  </w:style>
  <w:style w:type="paragraph" w:customStyle="1" w:styleId="76F45D0270994307ADF7A25AD471ADCD">
    <w:name w:val="76F45D0270994307ADF7A25AD471ADCD"/>
  </w:style>
  <w:style w:type="paragraph" w:customStyle="1" w:styleId="4311D28F871249A69C0C2B8307E11D6E">
    <w:name w:val="4311D28F871249A69C0C2B8307E11D6E"/>
  </w:style>
  <w:style w:type="paragraph" w:customStyle="1" w:styleId="5D24C4FC8BE24A01AF874DC95120D69E">
    <w:name w:val="5D24C4FC8BE24A01AF874DC95120D69E"/>
  </w:style>
  <w:style w:type="paragraph" w:customStyle="1" w:styleId="61D6F03DDA134DF7957CF456B0B97A42">
    <w:name w:val="61D6F03DDA134DF7957CF456B0B97A42"/>
  </w:style>
  <w:style w:type="paragraph" w:customStyle="1" w:styleId="FB01DE699998463D95319329ED347435">
    <w:name w:val="FB01DE699998463D95319329ED347435"/>
  </w:style>
  <w:style w:type="paragraph" w:customStyle="1" w:styleId="052E2F57646A40A486F606913C638BA9">
    <w:name w:val="052E2F57646A40A486F606913C638BA9"/>
  </w:style>
  <w:style w:type="paragraph" w:customStyle="1" w:styleId="C7B16F2598094DED968EB07D3E2A967A">
    <w:name w:val="C7B16F2598094DED968EB07D3E2A967A"/>
  </w:style>
  <w:style w:type="paragraph" w:customStyle="1" w:styleId="1D3D22403203485A8009C37F76CF00E8">
    <w:name w:val="1D3D22403203485A8009C37F76CF00E8"/>
  </w:style>
  <w:style w:type="paragraph" w:customStyle="1" w:styleId="A404918679164BA6AB57D4668BAE104E">
    <w:name w:val="A404918679164BA6AB57D4668BAE104E"/>
  </w:style>
  <w:style w:type="paragraph" w:customStyle="1" w:styleId="EBDB34FF28464DC5B650883EEDC9E155">
    <w:name w:val="EBDB34FF28464DC5B650883EEDC9E155"/>
  </w:style>
  <w:style w:type="paragraph" w:customStyle="1" w:styleId="9B24043EAC41467FBB7D414A19802A37">
    <w:name w:val="9B24043EAC41467FBB7D414A19802A37"/>
  </w:style>
  <w:style w:type="paragraph" w:customStyle="1" w:styleId="3F302946D8EE40649C465F6F4E76E5BA">
    <w:name w:val="3F302946D8EE40649C465F6F4E76E5BA"/>
  </w:style>
  <w:style w:type="paragraph" w:customStyle="1" w:styleId="0CCB0D5BA2334187A16E243C0BD2930D">
    <w:name w:val="0CCB0D5BA2334187A16E243C0BD2930D"/>
  </w:style>
  <w:style w:type="paragraph" w:customStyle="1" w:styleId="F821DB331E134010A5C5455169C10C51">
    <w:name w:val="F821DB331E134010A5C5455169C10C51"/>
  </w:style>
  <w:style w:type="paragraph" w:customStyle="1" w:styleId="02AE6B9BC5354F1195B1E8D138B318BC">
    <w:name w:val="02AE6B9BC5354F1195B1E8D138B318BC"/>
  </w:style>
  <w:style w:type="character" w:styleId="PlaceholderText">
    <w:name w:val="Placeholder Text"/>
    <w:basedOn w:val="DefaultParagraphFont"/>
    <w:uiPriority w:val="99"/>
    <w:semiHidden/>
    <w:rsid w:val="0042108F"/>
    <w:rPr>
      <w:color w:val="808080"/>
    </w:rPr>
  </w:style>
  <w:style w:type="paragraph" w:customStyle="1" w:styleId="26D2DDFBC19D47A4A7C3982D5B009731">
    <w:name w:val="26D2DDFBC19D47A4A7C3982D5B009731"/>
    <w:rsid w:val="00F74C29"/>
  </w:style>
  <w:style w:type="paragraph" w:customStyle="1" w:styleId="0CC96DEAA1234EF895AFF6A37B58E3D0">
    <w:name w:val="0CC96DEAA1234EF895AFF6A37B58E3D0"/>
    <w:rsid w:val="00F74C29"/>
  </w:style>
  <w:style w:type="paragraph" w:customStyle="1" w:styleId="0507A8C3DF544BE9BF8197B2EF2FB2D4">
    <w:name w:val="0507A8C3DF544BE9BF8197B2EF2FB2D4"/>
    <w:rsid w:val="00F74C29"/>
  </w:style>
  <w:style w:type="paragraph" w:customStyle="1" w:styleId="D31BEE03CF2B4AE0B88D03953DB48623">
    <w:name w:val="D31BEE03CF2B4AE0B88D03953DB48623"/>
    <w:rsid w:val="00F74C29"/>
  </w:style>
  <w:style w:type="paragraph" w:customStyle="1" w:styleId="3D3B8F91B64248E8B22BEC85BA352F8C">
    <w:name w:val="3D3B8F91B64248E8B22BEC85BA352F8C"/>
    <w:rsid w:val="00F74C29"/>
  </w:style>
  <w:style w:type="paragraph" w:customStyle="1" w:styleId="5AF74D0818A94587B2B7B61E81AFBA8A">
    <w:name w:val="5AF74D0818A94587B2B7B61E81AFBA8A"/>
    <w:rsid w:val="00F74C29"/>
  </w:style>
  <w:style w:type="paragraph" w:customStyle="1" w:styleId="C6F4F18315AB4C229B34681D6F2AC10C">
    <w:name w:val="C6F4F18315AB4C229B34681D6F2AC10C"/>
    <w:rsid w:val="00F74C29"/>
  </w:style>
  <w:style w:type="paragraph" w:customStyle="1" w:styleId="E4B1A1A74EBD43BC8E8697B18B46A872">
    <w:name w:val="E4B1A1A74EBD43BC8E8697B18B46A872"/>
    <w:rsid w:val="00F74C29"/>
  </w:style>
  <w:style w:type="paragraph" w:customStyle="1" w:styleId="21720D8A54994DDF99160BA99704DA37">
    <w:name w:val="21720D8A54994DDF99160BA99704DA37"/>
    <w:rsid w:val="00F74C29"/>
  </w:style>
  <w:style w:type="paragraph" w:customStyle="1" w:styleId="158489D891D6446EB50687D162EAEAF5">
    <w:name w:val="158489D891D6446EB50687D162EAEAF5"/>
    <w:rsid w:val="00F74C29"/>
  </w:style>
  <w:style w:type="paragraph" w:customStyle="1" w:styleId="43A4C2BFC55C407EACD487E597948B99">
    <w:name w:val="43A4C2BFC55C407EACD487E597948B99"/>
    <w:rsid w:val="00F74C29"/>
  </w:style>
  <w:style w:type="paragraph" w:customStyle="1" w:styleId="56A9AE5B4FF3480F84563E1C5054051A">
    <w:name w:val="56A9AE5B4FF3480F84563E1C5054051A"/>
    <w:rsid w:val="00F74C29"/>
  </w:style>
  <w:style w:type="paragraph" w:customStyle="1" w:styleId="A3909B9F4B124D7A93E4A7CA6C8B773C">
    <w:name w:val="A3909B9F4B124D7A93E4A7CA6C8B773C"/>
    <w:rsid w:val="00F74C29"/>
  </w:style>
  <w:style w:type="paragraph" w:customStyle="1" w:styleId="FEC61E62BD1441E5907029D2BF924B2A">
    <w:name w:val="FEC61E62BD1441E5907029D2BF924B2A"/>
    <w:rsid w:val="00F74C29"/>
  </w:style>
  <w:style w:type="paragraph" w:customStyle="1" w:styleId="62749F9CE83646E2AFE5C80D585AF35D">
    <w:name w:val="62749F9CE83646E2AFE5C80D585AF35D"/>
    <w:rsid w:val="00F74C29"/>
  </w:style>
  <w:style w:type="paragraph" w:customStyle="1" w:styleId="7B39FA0E82574AE1B1B9357C03C794F0">
    <w:name w:val="7B39FA0E82574AE1B1B9357C03C794F0"/>
    <w:rsid w:val="00F74C29"/>
  </w:style>
  <w:style w:type="paragraph" w:customStyle="1" w:styleId="8E1F3745C7B74511A92F70E1C20713E3">
    <w:name w:val="8E1F3745C7B74511A92F70E1C20713E3"/>
    <w:rsid w:val="00F74C29"/>
  </w:style>
  <w:style w:type="paragraph" w:customStyle="1" w:styleId="0CBAC42875BB4DC2819B1F27EF10C9D61">
    <w:name w:val="0CBAC42875BB4DC2819B1F27EF10C9D61"/>
    <w:rsid w:val="00F74C29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1">
    <w:name w:val="004F9D742FC343A2941F9881304792881"/>
    <w:rsid w:val="00F74C29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5D24C4FC8BE24A01AF874DC95120D69E1">
    <w:name w:val="5D24C4FC8BE24A01AF874DC95120D69E1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1">
    <w:name w:val="EBDB34FF28464DC5B650883EEDC9E1551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BAC42875BB4DC2819B1F27EF10C9D62">
    <w:name w:val="0CBAC42875BB4DC2819B1F27EF10C9D62"/>
    <w:rsid w:val="00F74C29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2">
    <w:name w:val="004F9D742FC343A2941F9881304792882"/>
    <w:rsid w:val="00F74C29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5D24C4FC8BE24A01AF874DC95120D69E2">
    <w:name w:val="5D24C4FC8BE24A01AF874DC95120D69E2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2">
    <w:name w:val="EBDB34FF28464DC5B650883EEDC9E1552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413AF65A2153426BADEB98BE1674C185">
    <w:name w:val="413AF65A2153426BADEB98BE1674C185"/>
    <w:rsid w:val="00F74C29"/>
  </w:style>
  <w:style w:type="paragraph" w:customStyle="1" w:styleId="1FCC25A8FD0543ACAABBF47D3A392078">
    <w:name w:val="1FCC25A8FD0543ACAABBF47D3A392078"/>
    <w:rsid w:val="00F74C29"/>
  </w:style>
  <w:style w:type="paragraph" w:customStyle="1" w:styleId="62A1057BFC7F4EEF85D576879EF18B6C">
    <w:name w:val="62A1057BFC7F4EEF85D576879EF18B6C"/>
    <w:rsid w:val="00F74C29"/>
  </w:style>
  <w:style w:type="paragraph" w:customStyle="1" w:styleId="4BA01059476E488F808557B4AC06ABEB">
    <w:name w:val="4BA01059476E488F808557B4AC06ABEB"/>
    <w:rsid w:val="00F74C29"/>
  </w:style>
  <w:style w:type="paragraph" w:customStyle="1" w:styleId="ECD26F2B91784C1CBC003B4C20695C9B">
    <w:name w:val="ECD26F2B91784C1CBC003B4C20695C9B"/>
    <w:rsid w:val="00F74C29"/>
  </w:style>
  <w:style w:type="paragraph" w:customStyle="1" w:styleId="B1A8CA8D69D54565AA413DBFE66B64B2">
    <w:name w:val="B1A8CA8D69D54565AA413DBFE66B64B2"/>
    <w:rsid w:val="00F74C29"/>
  </w:style>
  <w:style w:type="paragraph" w:customStyle="1" w:styleId="B848D36862F74B02B4BA26D2AE0988F7">
    <w:name w:val="B848D36862F74B02B4BA26D2AE0988F7"/>
    <w:rsid w:val="00F74C29"/>
  </w:style>
  <w:style w:type="paragraph" w:customStyle="1" w:styleId="600262594B96462AA793D6E6428B7A50">
    <w:name w:val="600262594B96462AA793D6E6428B7A50"/>
    <w:rsid w:val="00F74C29"/>
  </w:style>
  <w:style w:type="paragraph" w:customStyle="1" w:styleId="48D4A9C632C2461D8FE1DBF5835AC78C">
    <w:name w:val="48D4A9C632C2461D8FE1DBF5835AC78C"/>
    <w:rsid w:val="00F74C29"/>
  </w:style>
  <w:style w:type="paragraph" w:customStyle="1" w:styleId="E7F30E5E0CC1470D98045266AA8BE666">
    <w:name w:val="E7F30E5E0CC1470D98045266AA8BE666"/>
    <w:rsid w:val="00F74C29"/>
  </w:style>
  <w:style w:type="paragraph" w:customStyle="1" w:styleId="133542C058BC46F18FC0417D1A830445">
    <w:name w:val="133542C058BC46F18FC0417D1A830445"/>
    <w:rsid w:val="00F74C29"/>
  </w:style>
  <w:style w:type="paragraph" w:customStyle="1" w:styleId="10E8668FE0F546E6965E999660D9DDF0">
    <w:name w:val="10E8668FE0F546E6965E999660D9DDF0"/>
    <w:rsid w:val="00F74C29"/>
  </w:style>
  <w:style w:type="paragraph" w:customStyle="1" w:styleId="6509CE22C40B4631A60B8E8A38C6D39D">
    <w:name w:val="6509CE22C40B4631A60B8E8A38C6D39D"/>
    <w:rsid w:val="00F74C29"/>
  </w:style>
  <w:style w:type="paragraph" w:customStyle="1" w:styleId="45929C07EA3E48DDB43F3A242E7FAFDE">
    <w:name w:val="45929C07EA3E48DDB43F3A242E7FAFDE"/>
    <w:rsid w:val="00F74C29"/>
  </w:style>
  <w:style w:type="paragraph" w:customStyle="1" w:styleId="CC4BBD7D25E74E9B8E8C9C8A10CBB7BA">
    <w:name w:val="CC4BBD7D25E74E9B8E8C9C8A10CBB7BA"/>
    <w:rsid w:val="00F74C29"/>
  </w:style>
  <w:style w:type="paragraph" w:customStyle="1" w:styleId="DFED9C0DF0D24C96B0150C83FB4A4DA9">
    <w:name w:val="DFED9C0DF0D24C96B0150C83FB4A4DA9"/>
    <w:rsid w:val="00F74C29"/>
  </w:style>
  <w:style w:type="paragraph" w:customStyle="1" w:styleId="00C3CFA5F6F342BA8E211066922884C3">
    <w:name w:val="00C3CFA5F6F342BA8E211066922884C3"/>
    <w:rsid w:val="00F74C29"/>
  </w:style>
  <w:style w:type="paragraph" w:customStyle="1" w:styleId="4A30706397644525B28838BADB0CBA91">
    <w:name w:val="4A30706397644525B28838BADB0CBA91"/>
    <w:rsid w:val="00F74C29"/>
  </w:style>
  <w:style w:type="paragraph" w:customStyle="1" w:styleId="1E5AE27B83854CA8B1EAFB32E46F5478">
    <w:name w:val="1E5AE27B83854CA8B1EAFB32E46F5478"/>
    <w:rsid w:val="00F74C29"/>
  </w:style>
  <w:style w:type="paragraph" w:customStyle="1" w:styleId="0CBAC42875BB4DC2819B1F27EF10C9D63">
    <w:name w:val="0CBAC42875BB4DC2819B1F27EF10C9D63"/>
    <w:rsid w:val="00F74C29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3">
    <w:name w:val="004F9D742FC343A2941F9881304792883"/>
    <w:rsid w:val="00F74C29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5D24C4FC8BE24A01AF874DC95120D69E3">
    <w:name w:val="5D24C4FC8BE24A01AF874DC95120D69E3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3">
    <w:name w:val="EBDB34FF28464DC5B650883EEDC9E1553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BAC42875BB4DC2819B1F27EF10C9D64">
    <w:name w:val="0CBAC42875BB4DC2819B1F27EF10C9D64"/>
    <w:rsid w:val="00F74C29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4">
    <w:name w:val="004F9D742FC343A2941F9881304792884"/>
    <w:rsid w:val="00F74C29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5D24C4FC8BE24A01AF874DC95120D69E4">
    <w:name w:val="5D24C4FC8BE24A01AF874DC95120D69E4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4">
    <w:name w:val="EBDB34FF28464DC5B650883EEDC9E1554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BAC42875BB4DC2819B1F27EF10C9D65">
    <w:name w:val="0CBAC42875BB4DC2819B1F27EF10C9D65"/>
    <w:rsid w:val="00F74C29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5">
    <w:name w:val="004F9D742FC343A2941F9881304792885"/>
    <w:rsid w:val="00F74C29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5D24C4FC8BE24A01AF874DC95120D69E5">
    <w:name w:val="5D24C4FC8BE24A01AF874DC95120D69E5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5">
    <w:name w:val="EBDB34FF28464DC5B650883EEDC9E1555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BAC42875BB4DC2819B1F27EF10C9D66">
    <w:name w:val="0CBAC42875BB4DC2819B1F27EF10C9D66"/>
    <w:rsid w:val="00F74C29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6">
    <w:name w:val="004F9D742FC343A2941F9881304792886"/>
    <w:rsid w:val="00F74C29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4311D28F871249A69C0C2B8307E11D6E1">
    <w:name w:val="4311D28F871249A69C0C2B8307E11D6E1"/>
    <w:rsid w:val="00F74C29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5D24C4FC8BE24A01AF874DC95120D69E6">
    <w:name w:val="5D24C4FC8BE24A01AF874DC95120D69E6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61D6F03DDA134DF7957CF456B0B97A421">
    <w:name w:val="61D6F03DDA134DF7957CF456B0B97A421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FB01DE699998463D95319329ED3474351">
    <w:name w:val="FB01DE699998463D95319329ED3474351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52E2F57646A40A486F606913C638BA91">
    <w:name w:val="052E2F57646A40A486F606913C638BA91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C7B16F2598094DED968EB07D3E2A967A1">
    <w:name w:val="C7B16F2598094DED968EB07D3E2A967A1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1D3D22403203485A8009C37F76CF00E81">
    <w:name w:val="1D3D22403203485A8009C37F76CF00E81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A404918679164BA6AB57D4668BAE104E1">
    <w:name w:val="A404918679164BA6AB57D4668BAE104E1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6">
    <w:name w:val="EBDB34FF28464DC5B650883EEDC9E1556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9B24043EAC41467FBB7D414A19802A371">
    <w:name w:val="9B24043EAC41467FBB7D414A19802A371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3F302946D8EE40649C465F6F4E76E5BA1">
    <w:name w:val="3F302946D8EE40649C465F6F4E76E5BA1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CB0D5BA2334187A16E243C0BD2930D1">
    <w:name w:val="0CCB0D5BA2334187A16E243C0BD2930D1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2AE6B9BC5354F1195B1E8D138B318BC1">
    <w:name w:val="02AE6B9BC5354F1195B1E8D138B318BC1"/>
    <w:rsid w:val="00F74C29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0CBAC42875BB4DC2819B1F27EF10C9D67">
    <w:name w:val="0CBAC42875BB4DC2819B1F27EF10C9D67"/>
    <w:rsid w:val="00F74C29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7">
    <w:name w:val="004F9D742FC343A2941F9881304792887"/>
    <w:rsid w:val="00F74C29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4311D28F871249A69C0C2B8307E11D6E2">
    <w:name w:val="4311D28F871249A69C0C2B8307E11D6E2"/>
    <w:rsid w:val="00F74C29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5D24C4FC8BE24A01AF874DC95120D69E7">
    <w:name w:val="5D24C4FC8BE24A01AF874DC95120D69E7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61D6F03DDA134DF7957CF456B0B97A422">
    <w:name w:val="61D6F03DDA134DF7957CF456B0B97A422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FB01DE699998463D95319329ED3474352">
    <w:name w:val="FB01DE699998463D95319329ED3474352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52E2F57646A40A486F606913C638BA92">
    <w:name w:val="052E2F57646A40A486F606913C638BA92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C7B16F2598094DED968EB07D3E2A967A2">
    <w:name w:val="C7B16F2598094DED968EB07D3E2A967A2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1D3D22403203485A8009C37F76CF00E82">
    <w:name w:val="1D3D22403203485A8009C37F76CF00E82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A404918679164BA6AB57D4668BAE104E2">
    <w:name w:val="A404918679164BA6AB57D4668BAE104E2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7">
    <w:name w:val="EBDB34FF28464DC5B650883EEDC9E1557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9B24043EAC41467FBB7D414A19802A372">
    <w:name w:val="9B24043EAC41467FBB7D414A19802A372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3F302946D8EE40649C465F6F4E76E5BA2">
    <w:name w:val="3F302946D8EE40649C465F6F4E76E5BA2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CB0D5BA2334187A16E243C0BD2930D2">
    <w:name w:val="0CCB0D5BA2334187A16E243C0BD2930D2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2AE6B9BC5354F1195B1E8D138B318BC2">
    <w:name w:val="02AE6B9BC5354F1195B1E8D138B318BC2"/>
    <w:rsid w:val="00F74C29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0CBAC42875BB4DC2819B1F27EF10C9D68">
    <w:name w:val="0CBAC42875BB4DC2819B1F27EF10C9D68"/>
    <w:rsid w:val="00F74C29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8">
    <w:name w:val="004F9D742FC343A2941F9881304792888"/>
    <w:rsid w:val="00F74C29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4311D28F871249A69C0C2B8307E11D6E3">
    <w:name w:val="4311D28F871249A69C0C2B8307E11D6E3"/>
    <w:rsid w:val="00F74C29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5D24C4FC8BE24A01AF874DC95120D69E8">
    <w:name w:val="5D24C4FC8BE24A01AF874DC95120D69E8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61D6F03DDA134DF7957CF456B0B97A423">
    <w:name w:val="61D6F03DDA134DF7957CF456B0B97A423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FB01DE699998463D95319329ED3474353">
    <w:name w:val="FB01DE699998463D95319329ED3474353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52E2F57646A40A486F606913C638BA93">
    <w:name w:val="052E2F57646A40A486F606913C638BA93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C7B16F2598094DED968EB07D3E2A967A3">
    <w:name w:val="C7B16F2598094DED968EB07D3E2A967A3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1D3D22403203485A8009C37F76CF00E83">
    <w:name w:val="1D3D22403203485A8009C37F76CF00E83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A404918679164BA6AB57D4668BAE104E3">
    <w:name w:val="A404918679164BA6AB57D4668BAE104E3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8">
    <w:name w:val="EBDB34FF28464DC5B650883EEDC9E1558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9B24043EAC41467FBB7D414A19802A373">
    <w:name w:val="9B24043EAC41467FBB7D414A19802A373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3F302946D8EE40649C465F6F4E76E5BA3">
    <w:name w:val="3F302946D8EE40649C465F6F4E76E5BA3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CB0D5BA2334187A16E243C0BD2930D3">
    <w:name w:val="0CCB0D5BA2334187A16E243C0BD2930D3"/>
    <w:rsid w:val="00F74C29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2AE6B9BC5354F1195B1E8D138B318BC3">
    <w:name w:val="02AE6B9BC5354F1195B1E8D138B318BC3"/>
    <w:rsid w:val="00F74C29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E10CAC4EBA8B4FAB9F3C01802506EDC6">
    <w:name w:val="E10CAC4EBA8B4FAB9F3C01802506EDC6"/>
    <w:rsid w:val="006A5F2D"/>
  </w:style>
  <w:style w:type="paragraph" w:customStyle="1" w:styleId="CFEF7DCCF6D44308AD55882799AFD5CF">
    <w:name w:val="CFEF7DCCF6D44308AD55882799AFD5CF"/>
    <w:rsid w:val="006A5F2D"/>
  </w:style>
  <w:style w:type="paragraph" w:customStyle="1" w:styleId="91B4E1DE5BBD42698FF6D9442C484954">
    <w:name w:val="91B4E1DE5BBD42698FF6D9442C484954"/>
    <w:rsid w:val="006A5F2D"/>
  </w:style>
  <w:style w:type="paragraph" w:customStyle="1" w:styleId="784048563BAA45C0AAF87538329532AB">
    <w:name w:val="784048563BAA45C0AAF87538329532AB"/>
    <w:rsid w:val="006A5F2D"/>
  </w:style>
  <w:style w:type="paragraph" w:customStyle="1" w:styleId="0CBAC42875BB4DC2819B1F27EF10C9D69">
    <w:name w:val="0CBAC42875BB4DC2819B1F27EF10C9D69"/>
    <w:rsid w:val="006A5F2D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9">
    <w:name w:val="004F9D742FC343A2941F9881304792889"/>
    <w:rsid w:val="006A5F2D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4311D28F871249A69C0C2B8307E11D6E4">
    <w:name w:val="4311D28F871249A69C0C2B8307E11D6E4"/>
    <w:rsid w:val="006A5F2D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5D24C4FC8BE24A01AF874DC95120D69E9">
    <w:name w:val="5D24C4FC8BE24A01AF874DC95120D69E9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61D6F03DDA134DF7957CF456B0B97A424">
    <w:name w:val="61D6F03DDA134DF7957CF456B0B97A424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FB01DE699998463D95319329ED3474354">
    <w:name w:val="FB01DE699998463D95319329ED3474354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52E2F57646A40A486F606913C638BA94">
    <w:name w:val="052E2F57646A40A486F606913C638BA94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C7B16F2598094DED968EB07D3E2A967A4">
    <w:name w:val="C7B16F2598094DED968EB07D3E2A967A4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1D3D22403203485A8009C37F76CF00E84">
    <w:name w:val="1D3D22403203485A8009C37F76CF00E84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A404918679164BA6AB57D4668BAE104E4">
    <w:name w:val="A404918679164BA6AB57D4668BAE104E4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9">
    <w:name w:val="EBDB34FF28464DC5B650883EEDC9E1559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9B24043EAC41467FBB7D414A19802A374">
    <w:name w:val="9B24043EAC41467FBB7D414A19802A374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3F302946D8EE40649C465F6F4E76E5BA4">
    <w:name w:val="3F302946D8EE40649C465F6F4E76E5BA4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CB0D5BA2334187A16E243C0BD2930D4">
    <w:name w:val="0CCB0D5BA2334187A16E243C0BD2930D4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784048563BAA45C0AAF87538329532AB1">
    <w:name w:val="784048563BAA45C0AAF87538329532AB1"/>
    <w:rsid w:val="006A5F2D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02AE6B9BC5354F1195B1E8D138B318BC4">
    <w:name w:val="02AE6B9BC5354F1195B1E8D138B318BC4"/>
    <w:rsid w:val="006A5F2D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0CBAC42875BB4DC2819B1F27EF10C9D610">
    <w:name w:val="0CBAC42875BB4DC2819B1F27EF10C9D610"/>
    <w:rsid w:val="006A5F2D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10">
    <w:name w:val="004F9D742FC343A2941F98813047928810"/>
    <w:rsid w:val="006A5F2D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4311D28F871249A69C0C2B8307E11D6E5">
    <w:name w:val="4311D28F871249A69C0C2B8307E11D6E5"/>
    <w:rsid w:val="006A5F2D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5D24C4FC8BE24A01AF874DC95120D69E10">
    <w:name w:val="5D24C4FC8BE24A01AF874DC95120D69E10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61D6F03DDA134DF7957CF456B0B97A425">
    <w:name w:val="61D6F03DDA134DF7957CF456B0B97A425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FB01DE699998463D95319329ED3474355">
    <w:name w:val="FB01DE699998463D95319329ED3474355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52E2F57646A40A486F606913C638BA95">
    <w:name w:val="052E2F57646A40A486F606913C638BA95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C7B16F2598094DED968EB07D3E2A967A5">
    <w:name w:val="C7B16F2598094DED968EB07D3E2A967A5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1D3D22403203485A8009C37F76CF00E85">
    <w:name w:val="1D3D22403203485A8009C37F76CF00E85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A404918679164BA6AB57D4668BAE104E5">
    <w:name w:val="A404918679164BA6AB57D4668BAE104E5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10">
    <w:name w:val="EBDB34FF28464DC5B650883EEDC9E15510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9B24043EAC41467FBB7D414A19802A375">
    <w:name w:val="9B24043EAC41467FBB7D414A19802A375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3F302946D8EE40649C465F6F4E76E5BA5">
    <w:name w:val="3F302946D8EE40649C465F6F4E76E5BA5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CB0D5BA2334187A16E243C0BD2930D5">
    <w:name w:val="0CCB0D5BA2334187A16E243C0BD2930D5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784048563BAA45C0AAF87538329532AB2">
    <w:name w:val="784048563BAA45C0AAF87538329532AB2"/>
    <w:rsid w:val="006A5F2D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02AE6B9BC5354F1195B1E8D138B318BC5">
    <w:name w:val="02AE6B9BC5354F1195B1E8D138B318BC5"/>
    <w:rsid w:val="006A5F2D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0CBAC42875BB4DC2819B1F27EF10C9D611">
    <w:name w:val="0CBAC42875BB4DC2819B1F27EF10C9D611"/>
    <w:rsid w:val="006A5F2D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11">
    <w:name w:val="004F9D742FC343A2941F98813047928811"/>
    <w:rsid w:val="006A5F2D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4311D28F871249A69C0C2B8307E11D6E6">
    <w:name w:val="4311D28F871249A69C0C2B8307E11D6E6"/>
    <w:rsid w:val="006A5F2D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5D24C4FC8BE24A01AF874DC95120D69E11">
    <w:name w:val="5D24C4FC8BE24A01AF874DC95120D69E11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61D6F03DDA134DF7957CF456B0B97A426">
    <w:name w:val="61D6F03DDA134DF7957CF456B0B97A426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FB01DE699998463D95319329ED3474356">
    <w:name w:val="FB01DE699998463D95319329ED3474356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52E2F57646A40A486F606913C638BA96">
    <w:name w:val="052E2F57646A40A486F606913C638BA96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C7B16F2598094DED968EB07D3E2A967A6">
    <w:name w:val="C7B16F2598094DED968EB07D3E2A967A6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1D3D22403203485A8009C37F76CF00E86">
    <w:name w:val="1D3D22403203485A8009C37F76CF00E86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A404918679164BA6AB57D4668BAE104E6">
    <w:name w:val="A404918679164BA6AB57D4668BAE104E6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11">
    <w:name w:val="EBDB34FF28464DC5B650883EEDC9E15511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9B24043EAC41467FBB7D414A19802A376">
    <w:name w:val="9B24043EAC41467FBB7D414A19802A376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3F302946D8EE40649C465F6F4E76E5BA6">
    <w:name w:val="3F302946D8EE40649C465F6F4E76E5BA6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CB0D5BA2334187A16E243C0BD2930D6">
    <w:name w:val="0CCB0D5BA2334187A16E243C0BD2930D6"/>
    <w:rsid w:val="006A5F2D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784048563BAA45C0AAF87538329532AB3">
    <w:name w:val="784048563BAA45C0AAF87538329532AB3"/>
    <w:rsid w:val="006A5F2D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02AE6B9BC5354F1195B1E8D138B318BC6">
    <w:name w:val="02AE6B9BC5354F1195B1E8D138B318BC6"/>
    <w:rsid w:val="006A5F2D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0CBAC42875BB4DC2819B1F27EF10C9D612">
    <w:name w:val="0CBAC42875BB4DC2819B1F27EF10C9D612"/>
    <w:rsid w:val="0042108F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12">
    <w:name w:val="004F9D742FC343A2941F98813047928812"/>
    <w:rsid w:val="0042108F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4311D28F871249A69C0C2B8307E11D6E7">
    <w:name w:val="4311D28F871249A69C0C2B8307E11D6E7"/>
    <w:rsid w:val="0042108F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5D24C4FC8BE24A01AF874DC95120D69E12">
    <w:name w:val="5D24C4FC8BE24A01AF874DC95120D69E12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61D6F03DDA134DF7957CF456B0B97A427">
    <w:name w:val="61D6F03DDA134DF7957CF456B0B97A427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FB01DE699998463D95319329ED3474357">
    <w:name w:val="FB01DE699998463D95319329ED3474357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52E2F57646A40A486F606913C638BA97">
    <w:name w:val="052E2F57646A40A486F606913C638BA97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C7B16F2598094DED968EB07D3E2A967A7">
    <w:name w:val="C7B16F2598094DED968EB07D3E2A967A7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1D3D22403203485A8009C37F76CF00E87">
    <w:name w:val="1D3D22403203485A8009C37F76CF00E87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A404918679164BA6AB57D4668BAE104E7">
    <w:name w:val="A404918679164BA6AB57D4668BAE104E7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12">
    <w:name w:val="EBDB34FF28464DC5B650883EEDC9E15512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9B24043EAC41467FBB7D414A19802A377">
    <w:name w:val="9B24043EAC41467FBB7D414A19802A377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3F302946D8EE40649C465F6F4E76E5BA7">
    <w:name w:val="3F302946D8EE40649C465F6F4E76E5BA7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CB0D5BA2334187A16E243C0BD2930D7">
    <w:name w:val="0CCB0D5BA2334187A16E243C0BD2930D7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784048563BAA45C0AAF87538329532AB4">
    <w:name w:val="784048563BAA45C0AAF87538329532AB4"/>
    <w:rsid w:val="0042108F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02AE6B9BC5354F1195B1E8D138B318BC7">
    <w:name w:val="02AE6B9BC5354F1195B1E8D138B318BC7"/>
    <w:rsid w:val="0042108F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0CBAC42875BB4DC2819B1F27EF10C9D613">
    <w:name w:val="0CBAC42875BB4DC2819B1F27EF10C9D613"/>
    <w:rsid w:val="0042108F"/>
    <w:pPr>
      <w:keepNext/>
      <w:keepLines/>
      <w:pBdr>
        <w:bottom w:val="single" w:sz="4" w:space="1" w:color="ACB9CA" w:themeColor="text2" w:themeTint="66"/>
      </w:pBdr>
      <w:spacing w:before="360" w:after="240" w:line="30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04F9D742FC343A2941F98813047928813">
    <w:name w:val="004F9D742FC343A2941F98813047928813"/>
    <w:rsid w:val="0042108F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44546A" w:themeColor="text2"/>
      <w:sz w:val="16"/>
      <w:szCs w:val="16"/>
      <w:lang w:eastAsia="ja-JP"/>
    </w:rPr>
  </w:style>
  <w:style w:type="paragraph" w:customStyle="1" w:styleId="4311D28F871249A69C0C2B8307E11D6E8">
    <w:name w:val="4311D28F871249A69C0C2B8307E11D6E8"/>
    <w:rsid w:val="0042108F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5D24C4FC8BE24A01AF874DC95120D69E13">
    <w:name w:val="5D24C4FC8BE24A01AF874DC95120D69E13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61D6F03DDA134DF7957CF456B0B97A428">
    <w:name w:val="61D6F03DDA134DF7957CF456B0B97A428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FB01DE699998463D95319329ED3474358">
    <w:name w:val="FB01DE699998463D95319329ED3474358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52E2F57646A40A486F606913C638BA98">
    <w:name w:val="052E2F57646A40A486F606913C638BA98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C7B16F2598094DED968EB07D3E2A967A8">
    <w:name w:val="C7B16F2598094DED968EB07D3E2A967A8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1D3D22403203485A8009C37F76CF00E88">
    <w:name w:val="1D3D22403203485A8009C37F76CF00E88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A404918679164BA6AB57D4668BAE104E8">
    <w:name w:val="A404918679164BA6AB57D4668BAE104E8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EBDB34FF28464DC5B650883EEDC9E15513">
    <w:name w:val="EBDB34FF28464DC5B650883EEDC9E15513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9B24043EAC41467FBB7D414A19802A378">
    <w:name w:val="9B24043EAC41467FBB7D414A19802A378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3F302946D8EE40649C465F6F4E76E5BA8">
    <w:name w:val="3F302946D8EE40649C465F6F4E76E5BA8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0CCB0D5BA2334187A16E243C0BD2930D8">
    <w:name w:val="0CCB0D5BA2334187A16E243C0BD2930D8"/>
    <w:rsid w:val="0042108F"/>
    <w:pPr>
      <w:spacing w:after="0" w:line="288" w:lineRule="auto"/>
    </w:pPr>
    <w:rPr>
      <w:color w:val="44546A" w:themeColor="text2"/>
      <w:sz w:val="20"/>
      <w:szCs w:val="20"/>
      <w:lang w:eastAsia="ja-JP"/>
    </w:rPr>
  </w:style>
  <w:style w:type="paragraph" w:customStyle="1" w:styleId="784048563BAA45C0AAF87538329532AB5">
    <w:name w:val="784048563BAA45C0AAF87538329532AB5"/>
    <w:rsid w:val="0042108F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02AE6B9BC5354F1195B1E8D138B318BC8">
    <w:name w:val="02AE6B9BC5354F1195B1E8D138B318BC8"/>
    <w:rsid w:val="0042108F"/>
    <w:pPr>
      <w:spacing w:after="320" w:line="300" w:lineRule="auto"/>
    </w:pPr>
    <w:rPr>
      <w:color w:val="44546A" w:themeColor="text2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(Red design).dotx</Template>
  <TotalTime>141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Stewart</dc:creator>
  <cp:keywords/>
  <dc:description/>
  <cp:lastModifiedBy>Heather Stewart</cp:lastModifiedBy>
  <cp:revision>29</cp:revision>
  <cp:lastPrinted>2012-12-03T18:15:00Z</cp:lastPrinted>
  <dcterms:created xsi:type="dcterms:W3CDTF">2019-04-25T01:50:00Z</dcterms:created>
  <dcterms:modified xsi:type="dcterms:W3CDTF">2020-08-17T19:41:00Z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Anumol@vidyatech.com</vt:lpwstr>
  </property>
  <property fmtid="{D5CDD505-2E9C-101B-9397-08002B2CF9AE}" pid="11" name="MSIP_Label_f42aa342-8706-4288-bd11-ebb85995028c_SetDate">
    <vt:lpwstr>2018-06-14T07:16:11.1049621Z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